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54" w:rsidRPr="004B356B" w:rsidRDefault="00BA3154" w:rsidP="00BA3154">
      <w:pPr>
        <w:jc w:val="center"/>
        <w:rPr>
          <w:b/>
          <w:sz w:val="40"/>
          <w:szCs w:val="40"/>
        </w:rPr>
      </w:pPr>
      <w:proofErr w:type="spellStart"/>
      <w:r w:rsidRPr="004B356B">
        <w:rPr>
          <w:b/>
          <w:sz w:val="40"/>
          <w:szCs w:val="40"/>
        </w:rPr>
        <w:t>Кумарівська</w:t>
      </w:r>
      <w:proofErr w:type="spellEnd"/>
      <w:r w:rsidRPr="004B356B">
        <w:rPr>
          <w:b/>
          <w:sz w:val="40"/>
          <w:szCs w:val="40"/>
        </w:rPr>
        <w:t xml:space="preserve"> ЗОШ І –ІІІ ступенів</w:t>
      </w:r>
    </w:p>
    <w:p w:rsidR="00BA3154" w:rsidRDefault="00BA3154" w:rsidP="00BA3154"/>
    <w:p w:rsidR="00BA3154" w:rsidRDefault="00BA3154" w:rsidP="00BA3154"/>
    <w:p w:rsidR="00BA3154" w:rsidRDefault="00BA3154" w:rsidP="00BA3154"/>
    <w:p w:rsidR="00BA3154" w:rsidRDefault="00BA3154" w:rsidP="00BA3154"/>
    <w:p w:rsidR="00BA3154" w:rsidRDefault="00BA3154" w:rsidP="00BA3154"/>
    <w:p w:rsidR="00BA3154" w:rsidRDefault="00BA3154" w:rsidP="00BA31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86A0C" wp14:editId="0009292D">
                <wp:simplePos x="0" y="0"/>
                <wp:positionH relativeFrom="column">
                  <wp:posOffset>-198120</wp:posOffset>
                </wp:positionH>
                <wp:positionV relativeFrom="paragraph">
                  <wp:posOffset>193675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3154" w:rsidRDefault="00BA3154" w:rsidP="00BA3154">
                            <w:pPr>
                              <w:jc w:val="center"/>
                              <w:rPr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356B">
                              <w:rPr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Україна – країна гідності та свободи </w:t>
                            </w:r>
                          </w:p>
                          <w:p w:rsidR="00BA3154" w:rsidRPr="004B356B" w:rsidRDefault="00BA3154" w:rsidP="00BA3154">
                            <w:pPr>
                              <w:jc w:val="center"/>
                              <w:rPr>
                                <w:b/>
                                <w:color w:val="00206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356B">
                              <w:rPr>
                                <w:b/>
                                <w:color w:val="00206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(виховна година до Дня Гідності та Свободи)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F86A0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5.6pt;margin-top:15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" filled="f" stroked="f">
                <v:fill o:detectmouseclick="t"/>
                <v:textbox style="mso-fit-shape-to-text:t">
                  <w:txbxContent>
                    <w:p w:rsidR="00BA3154" w:rsidRDefault="00BA3154" w:rsidP="00BA3154">
                      <w:pPr>
                        <w:jc w:val="center"/>
                        <w:rPr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356B">
                        <w:rPr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Україна – країна гідності та свободи </w:t>
                      </w:r>
                    </w:p>
                    <w:p w:rsidR="00BA3154" w:rsidRPr="004B356B" w:rsidRDefault="00BA3154" w:rsidP="00BA3154">
                      <w:pPr>
                        <w:jc w:val="center"/>
                        <w:rPr>
                          <w:b/>
                          <w:color w:val="00206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356B">
                        <w:rPr>
                          <w:b/>
                          <w:color w:val="00206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(виховна година до Дня Гідності та Свободи)</w:t>
                      </w:r>
                    </w:p>
                  </w:txbxContent>
                </v:textbox>
              </v:shape>
            </w:pict>
          </mc:Fallback>
        </mc:AlternateContent>
      </w:r>
    </w:p>
    <w:p w:rsidR="00BA3154" w:rsidRDefault="00BA3154" w:rsidP="00BA3154"/>
    <w:p w:rsidR="00BA3154" w:rsidRDefault="00BA3154" w:rsidP="00BA3154"/>
    <w:p w:rsidR="00BA3154" w:rsidRDefault="00BA3154" w:rsidP="00BA3154"/>
    <w:p w:rsidR="00BA3154" w:rsidRDefault="00BA3154" w:rsidP="00BA3154"/>
    <w:p w:rsidR="00BA3154" w:rsidRDefault="00BA3154" w:rsidP="00BA3154"/>
    <w:p w:rsidR="00BA3154" w:rsidRDefault="00BA3154" w:rsidP="00BA3154"/>
    <w:p w:rsidR="00BA3154" w:rsidRDefault="00BA3154" w:rsidP="00BA3154"/>
    <w:p w:rsidR="00BA3154" w:rsidRDefault="00BA3154" w:rsidP="00BA3154"/>
    <w:p w:rsidR="00BA3154" w:rsidRDefault="00BA3154" w:rsidP="00BA3154"/>
    <w:p w:rsidR="00BA3154" w:rsidRDefault="00BA3154" w:rsidP="00BA3154">
      <w:r w:rsidRPr="004B356B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 wp14:anchorId="7A7D5C84" wp14:editId="3653247F">
            <wp:simplePos x="0" y="0"/>
            <wp:positionH relativeFrom="column">
              <wp:posOffset>596265</wp:posOffset>
            </wp:positionH>
            <wp:positionV relativeFrom="paragraph">
              <wp:posOffset>148590</wp:posOffset>
            </wp:positionV>
            <wp:extent cx="4511040" cy="3383280"/>
            <wp:effectExtent l="190500" t="190500" r="194310" b="198120"/>
            <wp:wrapTight wrapText="bothSides">
              <wp:wrapPolygon edited="0">
                <wp:start x="182" y="-1216"/>
                <wp:lineTo x="-912" y="-973"/>
                <wp:lineTo x="-912" y="21284"/>
                <wp:lineTo x="-274" y="22378"/>
                <wp:lineTo x="182" y="22743"/>
                <wp:lineTo x="21345" y="22743"/>
                <wp:lineTo x="21801" y="22378"/>
                <wp:lineTo x="22439" y="20554"/>
                <wp:lineTo x="22439" y="973"/>
                <wp:lineTo x="21436" y="-851"/>
                <wp:lineTo x="21345" y="-1216"/>
                <wp:lineTo x="182" y="-1216"/>
              </wp:wrapPolygon>
            </wp:wrapTight>
            <wp:docPr id="2" name="Рисунок 2" descr="C:\Users\1\Desktop\День Гідності та Свободи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нь Гідності та Свободи\images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3383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154" w:rsidRDefault="00BA3154" w:rsidP="00BA3154"/>
    <w:p w:rsidR="00BA3154" w:rsidRDefault="00BA3154" w:rsidP="00BA3154"/>
    <w:p w:rsidR="00BA3154" w:rsidRDefault="00BA3154" w:rsidP="00BA3154"/>
    <w:p w:rsidR="00BA3154" w:rsidRDefault="00BA3154" w:rsidP="00BA3154"/>
    <w:p w:rsidR="00BA3154" w:rsidRDefault="00BA3154" w:rsidP="00BA3154"/>
    <w:p w:rsidR="00BA3154" w:rsidRDefault="00BA3154" w:rsidP="00BA3154"/>
    <w:p w:rsidR="00BA3154" w:rsidRDefault="00BA3154" w:rsidP="00BA3154">
      <w:pPr>
        <w:rPr>
          <w:sz w:val="40"/>
          <w:szCs w:val="40"/>
        </w:rPr>
      </w:pPr>
    </w:p>
    <w:p w:rsidR="00BA3154" w:rsidRDefault="00BA3154" w:rsidP="00BA3154">
      <w:pPr>
        <w:rPr>
          <w:sz w:val="40"/>
          <w:szCs w:val="40"/>
        </w:rPr>
      </w:pPr>
    </w:p>
    <w:p w:rsidR="00BA3154" w:rsidRDefault="00BA3154" w:rsidP="00BA3154">
      <w:pPr>
        <w:rPr>
          <w:sz w:val="40"/>
          <w:szCs w:val="40"/>
        </w:rPr>
      </w:pPr>
    </w:p>
    <w:p w:rsidR="00BA3154" w:rsidRDefault="00BA3154" w:rsidP="00BA3154">
      <w:pPr>
        <w:rPr>
          <w:sz w:val="40"/>
          <w:szCs w:val="40"/>
        </w:rPr>
      </w:pPr>
    </w:p>
    <w:p w:rsidR="00BA3154" w:rsidRDefault="00BA3154" w:rsidP="00BA3154">
      <w:pPr>
        <w:jc w:val="center"/>
        <w:rPr>
          <w:b/>
          <w:sz w:val="44"/>
          <w:szCs w:val="44"/>
        </w:rPr>
      </w:pPr>
      <w:r w:rsidRPr="004B356B">
        <w:rPr>
          <w:b/>
          <w:sz w:val="44"/>
          <w:szCs w:val="44"/>
        </w:rPr>
        <w:t>2019</w:t>
      </w:r>
    </w:p>
    <w:p w:rsidR="00BA3154" w:rsidRPr="004B356B" w:rsidRDefault="00BA3154" w:rsidP="00BA3154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3E41B8" w:rsidRPr="004A11AC" w:rsidRDefault="00984329" w:rsidP="0037696C">
      <w:pPr>
        <w:spacing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4A11AC"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="003E41B8" w:rsidRPr="004A11AC">
        <w:rPr>
          <w:rFonts w:ascii="Monotype Corsiva" w:hAnsi="Monotype Corsiva" w:cs="Times New Roman"/>
          <w:b/>
          <w:sz w:val="28"/>
          <w:szCs w:val="28"/>
        </w:rPr>
        <w:t>«</w:t>
      </w:r>
      <w:r w:rsidR="00982D66" w:rsidRPr="004A11AC">
        <w:rPr>
          <w:rFonts w:ascii="Monotype Corsiva" w:hAnsi="Monotype Corsiva" w:cs="Times New Roman"/>
          <w:b/>
          <w:sz w:val="28"/>
          <w:szCs w:val="28"/>
        </w:rPr>
        <w:t>Україна – країна гідності та свободи</w:t>
      </w:r>
      <w:r w:rsidR="003E41B8" w:rsidRPr="004A11AC">
        <w:rPr>
          <w:rFonts w:ascii="Monotype Corsiva" w:hAnsi="Monotype Corsiva" w:cs="Times New Roman"/>
          <w:b/>
          <w:sz w:val="28"/>
          <w:szCs w:val="28"/>
        </w:rPr>
        <w:t>»</w:t>
      </w:r>
    </w:p>
    <w:p w:rsidR="00901563" w:rsidRPr="004A11AC" w:rsidRDefault="00901563" w:rsidP="0037696C">
      <w:pPr>
        <w:spacing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4A11AC">
        <w:rPr>
          <w:rFonts w:ascii="Monotype Corsiva" w:hAnsi="Monotype Corsiva" w:cs="Times New Roman"/>
          <w:b/>
          <w:sz w:val="28"/>
          <w:szCs w:val="28"/>
        </w:rPr>
        <w:t>(</w:t>
      </w:r>
      <w:r w:rsidR="00982D66" w:rsidRPr="004A11AC">
        <w:rPr>
          <w:rFonts w:ascii="Monotype Corsiva" w:hAnsi="Monotype Corsiva" w:cs="Times New Roman"/>
          <w:b/>
          <w:sz w:val="28"/>
          <w:szCs w:val="28"/>
        </w:rPr>
        <w:t>виховна г</w:t>
      </w:r>
      <w:r w:rsidR="00984329" w:rsidRPr="004A11AC">
        <w:rPr>
          <w:rFonts w:ascii="Monotype Corsiva" w:hAnsi="Monotype Corsiva" w:cs="Times New Roman"/>
          <w:b/>
          <w:sz w:val="28"/>
          <w:szCs w:val="28"/>
        </w:rPr>
        <w:t xml:space="preserve">одина  </w:t>
      </w:r>
      <w:r w:rsidRPr="004A11AC">
        <w:rPr>
          <w:rFonts w:ascii="Monotype Corsiva" w:hAnsi="Monotype Corsiva" w:cs="Times New Roman"/>
          <w:b/>
          <w:sz w:val="28"/>
          <w:szCs w:val="28"/>
        </w:rPr>
        <w:t>до Дня Гідності і Свободи)</w:t>
      </w:r>
    </w:p>
    <w:p w:rsidR="003E41B8" w:rsidRPr="004A11AC" w:rsidRDefault="003E41B8" w:rsidP="003769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b/>
          <w:sz w:val="28"/>
          <w:szCs w:val="28"/>
        </w:rPr>
        <w:t>Мета:</w:t>
      </w:r>
      <w:r w:rsidRPr="004A11AC">
        <w:rPr>
          <w:rFonts w:ascii="Times New Roman" w:hAnsi="Times New Roman" w:cs="Times New Roman"/>
          <w:sz w:val="28"/>
          <w:szCs w:val="28"/>
        </w:rPr>
        <w:t xml:space="preserve"> розширити поняття учнів про єдність і незалежність нашої держави, навчити проявляти свою громадянську позицію; сприяти формуванню національної самосвідомості учнів; виховувати почуття патріотизму та гідності</w:t>
      </w:r>
      <w:r w:rsidR="00DF5E1D" w:rsidRPr="004A11AC">
        <w:rPr>
          <w:rFonts w:ascii="Times New Roman" w:hAnsi="Times New Roman" w:cs="Times New Roman"/>
          <w:sz w:val="28"/>
          <w:szCs w:val="28"/>
        </w:rPr>
        <w:t>, поваги до Батьківщини, її минулого та сучасності</w:t>
      </w:r>
      <w:r w:rsidRPr="004A11AC">
        <w:rPr>
          <w:rFonts w:ascii="Times New Roman" w:hAnsi="Times New Roman" w:cs="Times New Roman"/>
          <w:sz w:val="28"/>
          <w:szCs w:val="28"/>
        </w:rPr>
        <w:t xml:space="preserve"> як</w:t>
      </w:r>
      <w:r w:rsidR="004B1997" w:rsidRPr="004A11AC">
        <w:rPr>
          <w:rFonts w:ascii="Times New Roman" w:hAnsi="Times New Roman" w:cs="Times New Roman"/>
          <w:sz w:val="28"/>
          <w:szCs w:val="28"/>
        </w:rPr>
        <w:t xml:space="preserve"> найважливіші духовно-моральні й</w:t>
      </w:r>
      <w:r w:rsidRPr="004A11AC">
        <w:rPr>
          <w:rFonts w:ascii="Times New Roman" w:hAnsi="Times New Roman" w:cs="Times New Roman"/>
          <w:sz w:val="28"/>
          <w:szCs w:val="28"/>
        </w:rPr>
        <w:t xml:space="preserve"> соціальні ці</w:t>
      </w:r>
      <w:r w:rsidR="00DF5E1D" w:rsidRPr="004A11AC">
        <w:rPr>
          <w:rFonts w:ascii="Times New Roman" w:hAnsi="Times New Roman" w:cs="Times New Roman"/>
          <w:sz w:val="28"/>
          <w:szCs w:val="28"/>
        </w:rPr>
        <w:t>нності;</w:t>
      </w:r>
      <w:r w:rsidRPr="004A11AC">
        <w:rPr>
          <w:rFonts w:ascii="Times New Roman" w:hAnsi="Times New Roman" w:cs="Times New Roman"/>
          <w:sz w:val="28"/>
          <w:szCs w:val="28"/>
        </w:rPr>
        <w:t xml:space="preserve"> формувати</w:t>
      </w:r>
      <w:r w:rsidR="00516B2A" w:rsidRPr="004A11AC">
        <w:rPr>
          <w:rFonts w:ascii="Times New Roman" w:hAnsi="Times New Roman" w:cs="Times New Roman"/>
          <w:sz w:val="28"/>
          <w:szCs w:val="28"/>
        </w:rPr>
        <w:t xml:space="preserve"> у школ</w:t>
      </w:r>
      <w:r w:rsidR="005F60B5" w:rsidRPr="004A11AC">
        <w:rPr>
          <w:rFonts w:ascii="Times New Roman" w:hAnsi="Times New Roman" w:cs="Times New Roman"/>
          <w:sz w:val="28"/>
          <w:szCs w:val="28"/>
        </w:rPr>
        <w:t>ярів професійно значущі якості й</w:t>
      </w:r>
      <w:r w:rsidR="00516B2A" w:rsidRPr="004A11AC">
        <w:rPr>
          <w:rFonts w:ascii="Times New Roman" w:hAnsi="Times New Roman" w:cs="Times New Roman"/>
          <w:sz w:val="28"/>
          <w:szCs w:val="28"/>
        </w:rPr>
        <w:t xml:space="preserve"> уміння до їх активного прояву в різних сферах життя суспіль</w:t>
      </w:r>
      <w:r w:rsidR="00DF5E1D" w:rsidRPr="004A11AC">
        <w:rPr>
          <w:rFonts w:ascii="Times New Roman" w:hAnsi="Times New Roman" w:cs="Times New Roman"/>
          <w:sz w:val="28"/>
          <w:szCs w:val="28"/>
        </w:rPr>
        <w:t>ства, вірності конституційному й</w:t>
      </w:r>
      <w:r w:rsidR="00516B2A" w:rsidRPr="004A11AC">
        <w:rPr>
          <w:rFonts w:ascii="Times New Roman" w:hAnsi="Times New Roman" w:cs="Times New Roman"/>
          <w:sz w:val="28"/>
          <w:szCs w:val="28"/>
        </w:rPr>
        <w:t xml:space="preserve"> військовому обов’</w:t>
      </w:r>
      <w:r w:rsidR="00DF5E1D" w:rsidRPr="004A11AC">
        <w:rPr>
          <w:rFonts w:ascii="Times New Roman" w:hAnsi="Times New Roman" w:cs="Times New Roman"/>
          <w:sz w:val="28"/>
          <w:szCs w:val="28"/>
        </w:rPr>
        <w:t>язку в умовах мирного й</w:t>
      </w:r>
      <w:r w:rsidR="00516B2A" w:rsidRPr="004A11AC">
        <w:rPr>
          <w:rFonts w:ascii="Times New Roman" w:hAnsi="Times New Roman" w:cs="Times New Roman"/>
          <w:sz w:val="28"/>
          <w:szCs w:val="28"/>
        </w:rPr>
        <w:t xml:space="preserve"> воєнного часу, відповідальність та дисциплінованість, потребу вносити особистий вклад у збереження миру та творення добра на Землі.</w:t>
      </w:r>
    </w:p>
    <w:p w:rsidR="004F1D5E" w:rsidRPr="004A11AC" w:rsidRDefault="004F1D5E" w:rsidP="003769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1AC">
        <w:rPr>
          <w:rFonts w:ascii="Times New Roman" w:hAnsi="Times New Roman" w:cs="Times New Roman"/>
          <w:b/>
          <w:sz w:val="28"/>
          <w:szCs w:val="28"/>
          <w:lang w:val="ru-RU"/>
        </w:rPr>
        <w:t>Обладнання</w:t>
      </w:r>
      <w:proofErr w:type="spellEnd"/>
      <w:r w:rsidRPr="004A11A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0861" w:rsidRPr="004A11AC">
        <w:rPr>
          <w:rFonts w:ascii="Times New Roman" w:hAnsi="Times New Roman" w:cs="Times New Roman"/>
          <w:sz w:val="28"/>
          <w:szCs w:val="28"/>
          <w:lang w:val="ru-RU"/>
        </w:rPr>
        <w:t>мультимедійне</w:t>
      </w:r>
      <w:proofErr w:type="spellEnd"/>
      <w:r w:rsidR="009F0861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0861" w:rsidRPr="004A11AC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="009F0861" w:rsidRPr="004A11A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84329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кульки, </w:t>
      </w:r>
      <w:r w:rsidR="00984329" w:rsidRPr="004A11AC">
        <w:rPr>
          <w:rFonts w:ascii="Times New Roman" w:hAnsi="Times New Roman" w:cs="Times New Roman"/>
          <w:sz w:val="28"/>
          <w:szCs w:val="28"/>
        </w:rPr>
        <w:t xml:space="preserve">жовто-блакитне полотно для драпірування </w:t>
      </w:r>
      <w:proofErr w:type="gramStart"/>
      <w:r w:rsidR="00984329" w:rsidRPr="004A11AC">
        <w:rPr>
          <w:rFonts w:ascii="Times New Roman" w:hAnsi="Times New Roman" w:cs="Times New Roman"/>
          <w:sz w:val="28"/>
          <w:szCs w:val="28"/>
        </w:rPr>
        <w:t>дошки,  калинове</w:t>
      </w:r>
      <w:proofErr w:type="gramEnd"/>
      <w:r w:rsidR="00984329" w:rsidRPr="004A11AC">
        <w:rPr>
          <w:rFonts w:ascii="Times New Roman" w:hAnsi="Times New Roman" w:cs="Times New Roman"/>
          <w:sz w:val="28"/>
          <w:szCs w:val="28"/>
        </w:rPr>
        <w:t xml:space="preserve"> листя, </w:t>
      </w:r>
      <w:r w:rsidR="009F0861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0861" w:rsidRPr="004A11AC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8E5791" w:rsidRPr="004A11AC">
        <w:rPr>
          <w:rFonts w:ascii="Times New Roman" w:hAnsi="Times New Roman" w:cs="Times New Roman"/>
          <w:sz w:val="28"/>
          <w:szCs w:val="28"/>
          <w:lang w:val="ru-RU"/>
        </w:rPr>
        <w:t>ервоні</w:t>
      </w:r>
      <w:proofErr w:type="spellEnd"/>
      <w:r w:rsidR="008E5791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кружечки для калинового </w:t>
      </w:r>
      <w:proofErr w:type="spellStart"/>
      <w:r w:rsidR="004E1801" w:rsidRPr="004A11AC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F0861" w:rsidRPr="004A11AC">
        <w:rPr>
          <w:rFonts w:ascii="Times New Roman" w:hAnsi="Times New Roman" w:cs="Times New Roman"/>
          <w:sz w:val="28"/>
          <w:szCs w:val="28"/>
          <w:lang w:val="ru-RU"/>
        </w:rPr>
        <w:t>рона</w:t>
      </w:r>
      <w:proofErr w:type="spellEnd"/>
      <w:r w:rsidR="009F0861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F0861" w:rsidRPr="004A11AC">
        <w:rPr>
          <w:rFonts w:ascii="Times New Roman" w:hAnsi="Times New Roman" w:cs="Times New Roman"/>
          <w:sz w:val="28"/>
          <w:szCs w:val="28"/>
          <w:lang w:val="ru-RU"/>
        </w:rPr>
        <w:t>маркери</w:t>
      </w:r>
      <w:proofErr w:type="spellEnd"/>
      <w:r w:rsidR="009F0861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F0861" w:rsidRPr="004A11AC">
        <w:rPr>
          <w:rFonts w:ascii="Times New Roman" w:hAnsi="Times New Roman" w:cs="Times New Roman"/>
          <w:sz w:val="28"/>
          <w:szCs w:val="28"/>
          <w:lang w:val="ru-RU"/>
        </w:rPr>
        <w:t>ватмани</w:t>
      </w:r>
      <w:proofErr w:type="spellEnd"/>
      <w:r w:rsidR="00984329" w:rsidRPr="004A11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0BD" w:rsidRPr="004A11AC" w:rsidRDefault="00DD10BD" w:rsidP="003769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54A2" w:rsidRPr="004A11AC" w:rsidRDefault="00EE2690" w:rsidP="003769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A11AC">
        <w:rPr>
          <w:rFonts w:ascii="Times New Roman" w:hAnsi="Times New Roman" w:cs="Times New Roman"/>
          <w:b/>
          <w:sz w:val="28"/>
          <w:szCs w:val="28"/>
          <w:lang w:val="ru-RU"/>
        </w:rPr>
        <w:t>Перебіг</w:t>
      </w:r>
      <w:proofErr w:type="spellEnd"/>
    </w:p>
    <w:p w:rsidR="0005355B" w:rsidRPr="004A11AC" w:rsidRDefault="00E954A2" w:rsidP="0005355B">
      <w:pPr>
        <w:spacing w:line="240" w:lineRule="auto"/>
        <w:ind w:firstLine="708"/>
        <w:jc w:val="both"/>
        <w:rPr>
          <w:sz w:val="28"/>
          <w:szCs w:val="28"/>
        </w:rPr>
      </w:pPr>
      <w:r w:rsidRPr="004A11AC">
        <w:rPr>
          <w:rFonts w:ascii="Times New Roman" w:hAnsi="Times New Roman" w:cs="Times New Roman"/>
          <w:b/>
          <w:sz w:val="28"/>
          <w:szCs w:val="28"/>
          <w:lang w:val="ru-RU"/>
        </w:rPr>
        <w:t>Учитель</w:t>
      </w:r>
      <w:r w:rsidR="008E5791" w:rsidRPr="004A11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05355B" w:rsidRPr="004A11AC">
        <w:rPr>
          <w:sz w:val="28"/>
          <w:szCs w:val="28"/>
        </w:rPr>
        <w:t xml:space="preserve">Українська земля… Земля </w:t>
      </w:r>
      <w:proofErr w:type="spellStart"/>
      <w:r w:rsidR="0005355B" w:rsidRPr="004A11AC">
        <w:rPr>
          <w:sz w:val="28"/>
          <w:szCs w:val="28"/>
        </w:rPr>
        <w:t>щедро</w:t>
      </w:r>
      <w:proofErr w:type="spellEnd"/>
      <w:r w:rsidR="0005355B" w:rsidRPr="004A11AC">
        <w:rPr>
          <w:sz w:val="28"/>
          <w:szCs w:val="28"/>
        </w:rPr>
        <w:t xml:space="preserve"> полита кров’ю її синів. З нашої історії ми бачимо споконвічне прагнення українства до волі та незалежності рідної землі, неньки - України. </w:t>
      </w:r>
    </w:p>
    <w:p w:rsidR="0005355B" w:rsidRPr="004A11AC" w:rsidRDefault="0005355B" w:rsidP="0005355B">
      <w:pPr>
        <w:spacing w:line="240" w:lineRule="auto"/>
        <w:ind w:firstLine="708"/>
        <w:jc w:val="both"/>
        <w:rPr>
          <w:sz w:val="28"/>
          <w:szCs w:val="28"/>
        </w:rPr>
      </w:pPr>
      <w:r w:rsidRPr="004A11AC">
        <w:rPr>
          <w:sz w:val="28"/>
          <w:szCs w:val="28"/>
        </w:rPr>
        <w:t>• Україна! Країна смутку і печалі, краси і радості, різних звичаїв та обрядів, гучної української пісні, чарівної природи.</w:t>
      </w:r>
    </w:p>
    <w:p w:rsidR="0005355B" w:rsidRPr="004A11AC" w:rsidRDefault="0005355B" w:rsidP="0005355B">
      <w:pPr>
        <w:spacing w:line="240" w:lineRule="auto"/>
        <w:ind w:firstLine="708"/>
        <w:jc w:val="both"/>
        <w:rPr>
          <w:sz w:val="28"/>
          <w:szCs w:val="28"/>
        </w:rPr>
      </w:pPr>
      <w:r w:rsidRPr="004A11AC">
        <w:rPr>
          <w:sz w:val="28"/>
          <w:szCs w:val="28"/>
        </w:rPr>
        <w:t xml:space="preserve"> • Це країна добрих, щирих, привітних, веселих і гостинних людей, які ніколи не поневолювали інші народи, а лише вміло захищалися від ворога. Запорізька січ! Продовжили героїчну історію України Січові Стрільці, які мужньо боролися за її волю. </w:t>
      </w:r>
    </w:p>
    <w:p w:rsidR="0005355B" w:rsidRPr="004A11AC" w:rsidRDefault="0005355B" w:rsidP="0005355B">
      <w:pPr>
        <w:spacing w:line="240" w:lineRule="auto"/>
        <w:ind w:firstLine="708"/>
        <w:jc w:val="both"/>
        <w:rPr>
          <w:sz w:val="28"/>
          <w:szCs w:val="28"/>
        </w:rPr>
      </w:pPr>
      <w:r w:rsidRPr="004A11AC">
        <w:rPr>
          <w:sz w:val="28"/>
          <w:szCs w:val="28"/>
        </w:rPr>
        <w:t xml:space="preserve">•Це були молоді хлопці. Бій під Крутами належить до однієї з найтрагічніших сторінок нашої історії. Під Крутами загинув цілий студентський Курінь – триста студентів – цвіт української молоді, цвіт української нації. • Здавалось би, доля нарешті подарувала нам унікальну можливість стати незалежною Європейською державою, але історія повернула ще одні Крути. </w:t>
      </w:r>
    </w:p>
    <w:p w:rsidR="0005355B" w:rsidRPr="004A11AC" w:rsidRDefault="0005355B" w:rsidP="0005355B">
      <w:pPr>
        <w:spacing w:line="240" w:lineRule="auto"/>
        <w:ind w:firstLine="708"/>
        <w:jc w:val="both"/>
        <w:rPr>
          <w:sz w:val="28"/>
          <w:szCs w:val="28"/>
        </w:rPr>
      </w:pPr>
      <w:r w:rsidRPr="004A11AC">
        <w:rPr>
          <w:sz w:val="28"/>
          <w:szCs w:val="28"/>
        </w:rPr>
        <w:t xml:space="preserve">• І знову молодь, студенти, школярі вийшли на майдан, вибираючи свою гідність. Нація потребує активності, єдності, самопожертви. Україна – це територія гідності й свободи. Такими нас зробила не одна, а дві революції – наш Майдан 2004 року, який був святом Свободи, і Революція 2013 року – Революція гідності. </w:t>
      </w:r>
    </w:p>
    <w:p w:rsidR="0005355B" w:rsidRPr="004A11AC" w:rsidRDefault="0005355B" w:rsidP="0005355B">
      <w:pPr>
        <w:spacing w:line="240" w:lineRule="auto"/>
        <w:ind w:firstLine="708"/>
        <w:jc w:val="both"/>
        <w:rPr>
          <w:sz w:val="28"/>
          <w:szCs w:val="28"/>
        </w:rPr>
      </w:pPr>
      <w:r w:rsidRPr="004A11AC">
        <w:rPr>
          <w:sz w:val="28"/>
          <w:szCs w:val="28"/>
        </w:rPr>
        <w:lastRenderedPageBreak/>
        <w:t xml:space="preserve">Це був надзвичайно важкий іспит для України, коли українці продемонстрували свою європейськість, гідність, своє прагнення до свободи. Саме 21 листопада 2013 року в день свободи і гідності розпочався Євро майдан, який переріс у революцію гідності. Після Майдану і до цих пір на території нашої держави немає спокою, розпочалися і продовжуються військові дії на Сході України, в ході яких було втрачено вже кілька тисяч життів солдат та мирних жителів. </w:t>
      </w:r>
    </w:p>
    <w:p w:rsidR="0005355B" w:rsidRPr="004A11AC" w:rsidRDefault="0005355B" w:rsidP="0005355B">
      <w:pPr>
        <w:spacing w:line="240" w:lineRule="auto"/>
        <w:ind w:firstLine="708"/>
        <w:jc w:val="both"/>
        <w:rPr>
          <w:sz w:val="28"/>
          <w:szCs w:val="28"/>
        </w:rPr>
      </w:pPr>
      <w:r w:rsidRPr="004A11AC">
        <w:rPr>
          <w:sz w:val="28"/>
          <w:szCs w:val="28"/>
        </w:rPr>
        <w:t xml:space="preserve">Тим, хто в боротьбі за волю і кращу долю України не дожив до сьогоднішнього дня, спить у незнаних і безіменних могилах – присвячується! </w:t>
      </w:r>
    </w:p>
    <w:p w:rsidR="00EE2690" w:rsidRPr="004A11AC" w:rsidRDefault="0005355B" w:rsidP="000535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1AC">
        <w:rPr>
          <w:sz w:val="28"/>
          <w:szCs w:val="28"/>
        </w:rPr>
        <w:t>Цвіту нашого народу, його славним синам і донькам, які у розквіті сил віддали свою молодість, і, найдорожче, життя – присвячується!</w:t>
      </w:r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05355B" w:rsidRPr="004A11AC" w:rsidRDefault="0005355B" w:rsidP="0005355B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proofErr w:type="spellStart"/>
      <w:r w:rsidRPr="004A11AC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Хвилина</w:t>
      </w:r>
      <w:proofErr w:type="spellEnd"/>
      <w:r w:rsidRPr="004A11AC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мовчання</w:t>
      </w:r>
      <w:proofErr w:type="spellEnd"/>
      <w:r w:rsidRPr="004A11AC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Метроном</w:t>
      </w:r>
    </w:p>
    <w:p w:rsidR="00EE2690" w:rsidRPr="004A11AC" w:rsidRDefault="004A11AC" w:rsidP="00EE26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A11AC">
        <w:rPr>
          <w:rFonts w:ascii="Times New Roman" w:hAnsi="Times New Roman" w:cs="Times New Roman"/>
          <w:b/>
          <w:sz w:val="28"/>
          <w:szCs w:val="28"/>
          <w:lang w:val="ru-RU"/>
        </w:rPr>
        <w:t>Ведучий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Вітаємо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вас на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нашому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заході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країна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гідності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свободи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присвяченому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людям ,</w:t>
      </w:r>
      <w:proofErr w:type="gram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21 листопада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вийшли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на майдан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висловити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своє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невдоволення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владі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2690" w:rsidRPr="004A11AC" w:rsidRDefault="004A11AC" w:rsidP="00EE26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A11AC">
        <w:rPr>
          <w:rFonts w:ascii="Times New Roman" w:hAnsi="Times New Roman" w:cs="Times New Roman"/>
          <w:b/>
          <w:sz w:val="28"/>
          <w:szCs w:val="28"/>
          <w:lang w:val="ru-RU"/>
        </w:rPr>
        <w:t>Ведуча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="00982D66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рок</w:t>
      </w:r>
      <w:r w:rsidR="00982D66" w:rsidRPr="004A11AC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назавжди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ввійшли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історію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. 21 листопада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віднині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за Указом Президента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оголошено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Днем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гідності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свободи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далася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їй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дорогою </w:t>
      </w:r>
      <w:proofErr w:type="spellStart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ціною</w:t>
      </w:r>
      <w:proofErr w:type="spellEnd"/>
      <w:r w:rsidR="00EE2690" w:rsidRPr="004A11AC">
        <w:rPr>
          <w:rFonts w:ascii="Times New Roman" w:hAnsi="Times New Roman" w:cs="Times New Roman"/>
          <w:sz w:val="28"/>
          <w:szCs w:val="28"/>
          <w:lang w:val="ru-RU"/>
        </w:rPr>
        <w:t>.                                  </w:t>
      </w:r>
    </w:p>
    <w:p w:rsidR="00EE2690" w:rsidRPr="004A11AC" w:rsidRDefault="00EE2690" w:rsidP="00EE269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A11AC">
        <w:rPr>
          <w:rFonts w:ascii="Times New Roman" w:hAnsi="Times New Roman" w:cs="Times New Roman"/>
          <w:b/>
          <w:sz w:val="28"/>
          <w:szCs w:val="28"/>
          <w:lang w:val="ru-RU"/>
        </w:rPr>
        <w:t>Ведучий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>.  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Нарешті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отримали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свободу.</w:t>
      </w:r>
    </w:p>
    <w:p w:rsidR="00EE2690" w:rsidRPr="004A11AC" w:rsidRDefault="00EE2690" w:rsidP="00EE269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          Але нелегким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той шлях.</w:t>
      </w:r>
    </w:p>
    <w:p w:rsidR="00EE2690" w:rsidRPr="004A11AC" w:rsidRDefault="00EE2690" w:rsidP="00EE269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4A11AC">
        <w:rPr>
          <w:rFonts w:ascii="Times New Roman" w:hAnsi="Times New Roman" w:cs="Times New Roman"/>
          <w:sz w:val="28"/>
          <w:szCs w:val="28"/>
          <w:lang w:val="ru-RU"/>
        </w:rPr>
        <w:t>           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Швидкий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порив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прозрілого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народу…</w:t>
      </w:r>
    </w:p>
    <w:p w:rsidR="00EE2690" w:rsidRPr="004A11AC" w:rsidRDefault="00EE2690" w:rsidP="00EE269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          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на Майдан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вивів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водночас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2D66" w:rsidRPr="004A11AC" w:rsidRDefault="00982D66" w:rsidP="00EE269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2690" w:rsidRPr="004A11AC" w:rsidRDefault="00EE2690" w:rsidP="00EE269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4A11AC">
        <w:rPr>
          <w:rFonts w:ascii="Times New Roman" w:hAnsi="Times New Roman" w:cs="Times New Roman"/>
          <w:b/>
          <w:sz w:val="28"/>
          <w:szCs w:val="28"/>
          <w:lang w:val="ru-RU"/>
        </w:rPr>
        <w:t>Ведуча</w:t>
      </w:r>
      <w:proofErr w:type="spellEnd"/>
      <w:r w:rsidRPr="004A11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A11AC">
        <w:rPr>
          <w:rFonts w:ascii="Times New Roman" w:hAnsi="Times New Roman" w:cs="Times New Roman"/>
          <w:sz w:val="28"/>
          <w:szCs w:val="28"/>
          <w:lang w:val="ru-RU"/>
        </w:rPr>
        <w:t> І</w:t>
      </w:r>
      <w:proofErr w:type="gram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потяглись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осіннім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вогким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шляхом</w:t>
      </w:r>
    </w:p>
    <w:p w:rsidR="00EE2690" w:rsidRPr="004A11AC" w:rsidRDefault="00EE2690" w:rsidP="00EE26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Багаті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бідні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старі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2690" w:rsidRPr="004A11AC" w:rsidRDefault="00EE2690" w:rsidP="00EE26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І враз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засяяв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прапорами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2690" w:rsidRPr="004A11AC" w:rsidRDefault="00EE2690" w:rsidP="00EE26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1AC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Раділи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люди – ми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раби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2690" w:rsidRPr="004A11AC" w:rsidRDefault="00EE2690" w:rsidP="00EE26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                      </w:t>
      </w:r>
      <w:proofErr w:type="spellStart"/>
      <w:r w:rsidRPr="004A11AC">
        <w:rPr>
          <w:rFonts w:ascii="Times New Roman" w:hAnsi="Times New Roman" w:cs="Times New Roman"/>
          <w:b/>
          <w:sz w:val="28"/>
          <w:szCs w:val="28"/>
          <w:lang w:val="ru-RU"/>
        </w:rPr>
        <w:t>Ведучий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A11AC">
        <w:rPr>
          <w:rFonts w:ascii="Times New Roman" w:hAnsi="Times New Roman" w:cs="Times New Roman"/>
          <w:sz w:val="28"/>
          <w:szCs w:val="28"/>
          <w:lang w:val="ru-RU"/>
        </w:rPr>
        <w:t>Стояли</w:t>
      </w:r>
      <w:proofErr w:type="gram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захищаючи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</w:p>
    <w:p w:rsidR="00EE2690" w:rsidRPr="004A11AC" w:rsidRDefault="00EE2690" w:rsidP="00EE26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                                       Вони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не могли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терпіти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цю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брехню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2690" w:rsidRPr="004A11AC" w:rsidRDefault="00EE2690" w:rsidP="00EE26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                                       О, Боже,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дякую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тобі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</w:p>
    <w:p w:rsidR="00EE2690" w:rsidRPr="004A11AC" w:rsidRDefault="00EE2690" w:rsidP="00EE26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                                       Без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допоміг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народу в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тім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бою!</w:t>
      </w:r>
    </w:p>
    <w:p w:rsidR="00EE2690" w:rsidRPr="004A11AC" w:rsidRDefault="00EE2690" w:rsidP="00EE26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A11AC">
        <w:rPr>
          <w:rFonts w:ascii="Times New Roman" w:hAnsi="Times New Roman" w:cs="Times New Roman"/>
          <w:b/>
          <w:sz w:val="28"/>
          <w:szCs w:val="28"/>
          <w:lang w:val="ru-RU"/>
        </w:rPr>
        <w:t>Ведуча</w:t>
      </w:r>
      <w:proofErr w:type="spellEnd"/>
      <w:r w:rsidRPr="004A11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 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Отримали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свободу слова,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вибору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змогу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EE2690" w:rsidRPr="004A11AC" w:rsidRDefault="00EE2690" w:rsidP="00EE26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1AC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Давати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владу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забирати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знов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2690" w:rsidRPr="004A11AC" w:rsidRDefault="00EE2690" w:rsidP="00EE26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1A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рідні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люди,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браття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</w:p>
    <w:p w:rsidR="00EE2690" w:rsidRPr="004A11AC" w:rsidRDefault="00EE2690" w:rsidP="00EE26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Прийшли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південь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і не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2690" w:rsidRPr="004A11AC" w:rsidRDefault="00EE2690" w:rsidP="00EE26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1AC">
        <w:rPr>
          <w:rFonts w:ascii="Times New Roman" w:hAnsi="Times New Roman" w:cs="Times New Roman"/>
          <w:sz w:val="28"/>
          <w:szCs w:val="28"/>
          <w:lang w:val="ru-RU"/>
        </w:rPr>
        <w:t>                   </w:t>
      </w:r>
      <w:proofErr w:type="spellStart"/>
      <w:r w:rsidRPr="004A11AC">
        <w:rPr>
          <w:rFonts w:ascii="Times New Roman" w:hAnsi="Times New Roman" w:cs="Times New Roman"/>
          <w:b/>
          <w:sz w:val="28"/>
          <w:szCs w:val="28"/>
          <w:lang w:val="ru-RU"/>
        </w:rPr>
        <w:t>Ведучий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схід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прослали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невблаганні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</w:p>
    <w:p w:rsidR="00EE2690" w:rsidRPr="004A11AC" w:rsidRDefault="00EE2690" w:rsidP="00EE26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                                  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Гарматні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чорні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щупальці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2690" w:rsidRPr="004A11AC" w:rsidRDefault="00EE2690" w:rsidP="00EE26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A11AC">
        <w:rPr>
          <w:rFonts w:ascii="Times New Roman" w:hAnsi="Times New Roman" w:cs="Times New Roman"/>
          <w:b/>
          <w:sz w:val="28"/>
          <w:szCs w:val="28"/>
          <w:lang w:val="ru-RU"/>
        </w:rPr>
        <w:t>Ведуча</w:t>
      </w:r>
      <w:proofErr w:type="spellEnd"/>
      <w:r w:rsidRPr="004A11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  </w:t>
      </w:r>
    </w:p>
    <w:p w:rsidR="00EE2690" w:rsidRPr="004A11AC" w:rsidRDefault="00EE2690" w:rsidP="00EE26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знову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захищаємо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кордони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небесна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сотня в небо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полягла</w:t>
      </w:r>
      <w:proofErr w:type="spellEnd"/>
    </w:p>
    <w:p w:rsidR="00EE2690" w:rsidRPr="004A11AC" w:rsidRDefault="00EE2690" w:rsidP="00EE26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кров’ю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ми боронимо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простори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вільною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1AC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>. </w:t>
      </w:r>
    </w:p>
    <w:p w:rsidR="004A11AC" w:rsidRDefault="00AD78BB" w:rsidP="00AD7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</w:t>
      </w:r>
      <w:r w:rsidR="004A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</w:t>
      </w:r>
      <w:r w:rsidRPr="004A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Їх назвали «Небесною сотнею», – українців, які загинули у Києві на Майдані, вулицях Грушевського та Інститутській. Гинули за честь, за волю, за право бути народом – джерелом і мірилом влади у власній державі, за країну, в якій не страшно жити і народжувати дітей. </w:t>
      </w:r>
    </w:p>
    <w:p w:rsidR="00AD78BB" w:rsidRPr="004A11AC" w:rsidRDefault="004A11AC" w:rsidP="004A11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hAnsi="Times New Roman" w:cs="Times New Roman"/>
          <w:b/>
          <w:sz w:val="28"/>
          <w:szCs w:val="28"/>
        </w:rPr>
        <w:t xml:space="preserve">Ведуча </w:t>
      </w:r>
      <w:r w:rsidRPr="004A11A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A1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8BB"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цю самопожертву українці їх канонізували – за велінням серця долучили до сонму Небесного воїнства на чолі з </w:t>
      </w:r>
      <w:proofErr w:type="spellStart"/>
      <w:r w:rsidR="00AD78BB"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архистратигом</w:t>
      </w:r>
      <w:proofErr w:type="spellEnd"/>
      <w:r w:rsidR="00AD78BB"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Михаїлом, аби захищали країну від лиха, пильнували й оберігали її з небес…  Сучасній українській   поетесі Тетяні </w:t>
      </w:r>
      <w:proofErr w:type="spellStart"/>
      <w:r w:rsidR="00AD78BB"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Домашенко</w:t>
      </w:r>
      <w:proofErr w:type="spellEnd"/>
      <w:r w:rsidR="00AD78BB"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присутній на прощанні з полеглими </w:t>
      </w:r>
      <w:proofErr w:type="spellStart"/>
      <w:r w:rsidR="00AD78BB"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майданівцями</w:t>
      </w:r>
      <w:proofErr w:type="spellEnd"/>
      <w:r w:rsidR="00AD78BB"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наче з неба впали слова – Небесна Сотня Воїнів Христа. Так виник вірш – молитва.</w:t>
      </w:r>
    </w:p>
    <w:p w:rsidR="00AD78BB" w:rsidRPr="004A11AC" w:rsidRDefault="00AD78BB" w:rsidP="00AD7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78BB" w:rsidRPr="004A11AC" w:rsidRDefault="00AD78BB" w:rsidP="00AD7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Небесна сотня воїнів Майдану</w:t>
      </w:r>
      <w:r w:rsidR="004A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(Аня)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Небесна сотня воїнів Христа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мечем Архистратига  Михаїла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молитвою за Волю на устах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Вічність із Майдану відлетіла.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Небесна сотня воїнів святих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душу, й тіло склали за Свободу,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розбрат нації взяли на себе гріх,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Освячені любов’ю до народу…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Україна – Мати під хрестом,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Їй серце меч прошив нестерпним болем,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душу увірвався напролом,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Сльоза пече й тече кривавим морем.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Цвіт нації узято на приціл,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нових </w:t>
      </w:r>
      <w:proofErr w:type="spellStart"/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кілерів</w:t>
      </w:r>
      <w:proofErr w:type="spellEnd"/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злочинець-кат шукає,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Щоб ми не чули крику </w:t>
      </w:r>
      <w:proofErr w:type="spellStart"/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породіль</w:t>
      </w:r>
      <w:proofErr w:type="spellEnd"/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зав’язі невинний цвіт вбиває.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мій народе, мученик святий,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Вічності хвилиною мовчання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Час, і Простір вмить перехрестив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серці матері молитвою прощання.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 Небесний в зорях золотих,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 «Ще не вмерла…» над Майданом лине –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Молитвою сердець усіх святих</w:t>
      </w:r>
    </w:p>
    <w:p w:rsidR="00AD78BB" w:rsidRPr="004A11AC" w:rsidRDefault="00AD78BB" w:rsidP="00AD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Творець Всевишній славить Україну!</w:t>
      </w:r>
    </w:p>
    <w:p w:rsidR="004A11AC" w:rsidRPr="004A11AC" w:rsidRDefault="004A11AC" w:rsidP="00EE269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1AC" w:rsidRPr="004A11AC" w:rsidRDefault="00AD78BB" w:rsidP="00EE269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</w:t>
      </w:r>
      <w:r w:rsidR="004A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</w:t>
      </w:r>
      <w:r w:rsidR="004A11AC" w:rsidRPr="004A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A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A11AC" w:rsidRPr="004A11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Небесна сотня – це не просто образи патріотів, це були звичайні люди, які мали родини, дітей, батьків. Ми вшановуємо їх пам'ять, але мабуть, найбільше їх </w:t>
      </w:r>
      <w:proofErr w:type="spellStart"/>
      <w:r w:rsidR="004A11AC" w:rsidRPr="004A11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памятають</w:t>
      </w:r>
      <w:proofErr w:type="spellEnd"/>
      <w:r w:rsidR="004A11AC" w:rsidRPr="004A11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їхні діти.</w:t>
      </w:r>
    </w:p>
    <w:p w:rsidR="00AD78BB" w:rsidRPr="004A11AC" w:rsidRDefault="004A11AC" w:rsidP="00EE2690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1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Відео «Діти небесної Сотні» </w:t>
      </w:r>
    </w:p>
    <w:p w:rsidR="00B305D4" w:rsidRPr="004A11AC" w:rsidRDefault="000C22C3" w:rsidP="00EE26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D30CD" w:rsidRPr="004A11AC">
        <w:rPr>
          <w:rFonts w:ascii="Times New Roman" w:hAnsi="Times New Roman" w:cs="Times New Roman"/>
          <w:b/>
          <w:sz w:val="28"/>
          <w:szCs w:val="28"/>
        </w:rPr>
        <w:t>.</w:t>
      </w:r>
      <w:r w:rsidRPr="004A1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445" w:rsidRPr="004A11AC">
        <w:rPr>
          <w:rFonts w:ascii="Times New Roman" w:hAnsi="Times New Roman" w:cs="Times New Roman"/>
          <w:sz w:val="28"/>
          <w:szCs w:val="28"/>
        </w:rPr>
        <w:t xml:space="preserve">Сенека говорив: «Люблять Батьківщину не за те, що вона велика, а за те, що вона своя».  </w:t>
      </w:r>
      <w:r w:rsidR="004D158A" w:rsidRPr="004A11AC">
        <w:rPr>
          <w:rFonts w:ascii="Times New Roman" w:hAnsi="Times New Roman" w:cs="Times New Roman"/>
          <w:sz w:val="28"/>
          <w:szCs w:val="28"/>
        </w:rPr>
        <w:t>Насправді</w:t>
      </w:r>
      <w:r w:rsidR="008E5791" w:rsidRPr="004A11AC">
        <w:rPr>
          <w:rFonts w:ascii="Times New Roman" w:hAnsi="Times New Roman" w:cs="Times New Roman"/>
          <w:sz w:val="28"/>
          <w:szCs w:val="28"/>
        </w:rPr>
        <w:t>,</w:t>
      </w:r>
      <w:r w:rsidR="004D158A" w:rsidRPr="004A11AC">
        <w:rPr>
          <w:rFonts w:ascii="Times New Roman" w:hAnsi="Times New Roman" w:cs="Times New Roman"/>
          <w:sz w:val="28"/>
          <w:szCs w:val="28"/>
        </w:rPr>
        <w:t xml:space="preserve"> складно осмислювати такі абстрактні поняття як любов, чесність, відданість, патріотизм. </w:t>
      </w:r>
      <w:r w:rsidR="008E5791" w:rsidRPr="004A11AC">
        <w:rPr>
          <w:rFonts w:ascii="Times New Roman" w:hAnsi="Times New Roman" w:cs="Times New Roman"/>
          <w:sz w:val="28"/>
          <w:szCs w:val="28"/>
        </w:rPr>
        <w:t xml:space="preserve">Патріотизм – </w:t>
      </w:r>
      <w:r w:rsidR="00901563" w:rsidRPr="004A11AC">
        <w:rPr>
          <w:rFonts w:ascii="Times New Roman" w:hAnsi="Times New Roman" w:cs="Times New Roman"/>
          <w:sz w:val="28"/>
          <w:szCs w:val="28"/>
        </w:rPr>
        <w:t>величний вияв нескінченної любові до рідного краю. Патріотизм, як і честь</w:t>
      </w:r>
      <w:r w:rsidR="00C633A6" w:rsidRPr="004A11AC">
        <w:rPr>
          <w:rFonts w:ascii="Times New Roman" w:hAnsi="Times New Roman" w:cs="Times New Roman"/>
          <w:sz w:val="28"/>
          <w:szCs w:val="28"/>
        </w:rPr>
        <w:t>,</w:t>
      </w:r>
      <w:r w:rsidR="00901563" w:rsidRPr="004A11AC">
        <w:rPr>
          <w:rFonts w:ascii="Times New Roman" w:hAnsi="Times New Roman" w:cs="Times New Roman"/>
          <w:sz w:val="28"/>
          <w:szCs w:val="28"/>
        </w:rPr>
        <w:t xml:space="preserve"> вих</w:t>
      </w:r>
      <w:r w:rsidR="00C633A6" w:rsidRPr="004A11AC">
        <w:rPr>
          <w:rFonts w:ascii="Times New Roman" w:hAnsi="Times New Roman" w:cs="Times New Roman"/>
          <w:sz w:val="28"/>
          <w:szCs w:val="28"/>
        </w:rPr>
        <w:t>овує великих, сильних людей, що не рахуються з ціною свого життя й</w:t>
      </w:r>
      <w:r w:rsidR="00901563" w:rsidRPr="004A11AC">
        <w:rPr>
          <w:rFonts w:ascii="Times New Roman" w:hAnsi="Times New Roman" w:cs="Times New Roman"/>
          <w:sz w:val="28"/>
          <w:szCs w:val="28"/>
        </w:rPr>
        <w:t xml:space="preserve"> здатні пожертвувати ним заради рідної землі. Патріотизм породжує впевненість</w:t>
      </w:r>
      <w:r w:rsidR="00C633A6" w:rsidRPr="004A11AC">
        <w:rPr>
          <w:rFonts w:ascii="Times New Roman" w:hAnsi="Times New Roman" w:cs="Times New Roman"/>
          <w:sz w:val="28"/>
          <w:szCs w:val="28"/>
        </w:rPr>
        <w:t xml:space="preserve"> у собі, волю в перемогу, віру у свою націю, </w:t>
      </w:r>
      <w:r w:rsidR="00901563" w:rsidRPr="004A11AC">
        <w:rPr>
          <w:rFonts w:ascii="Times New Roman" w:hAnsi="Times New Roman" w:cs="Times New Roman"/>
          <w:sz w:val="28"/>
          <w:szCs w:val="28"/>
        </w:rPr>
        <w:t>народ.</w:t>
      </w:r>
    </w:p>
    <w:p w:rsidR="00901563" w:rsidRPr="004A11AC" w:rsidRDefault="00901563" w:rsidP="003769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>А що ж для вас означає поняття «патріотизм»? Якими ж рисами повинен володіти справжній патріот?</w:t>
      </w:r>
    </w:p>
    <w:p w:rsidR="00901563" w:rsidRPr="004A11AC" w:rsidRDefault="00C633A6" w:rsidP="0037696C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11AC">
        <w:rPr>
          <w:rFonts w:ascii="Times New Roman" w:hAnsi="Times New Roman" w:cs="Times New Roman"/>
          <w:b/>
          <w:i/>
          <w:sz w:val="28"/>
          <w:szCs w:val="28"/>
        </w:rPr>
        <w:t>Вправа «Патріотичне Ґроно»</w:t>
      </w:r>
    </w:p>
    <w:p w:rsidR="00901563" w:rsidRPr="004A11AC" w:rsidRDefault="00901563" w:rsidP="003769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b/>
          <w:sz w:val="28"/>
          <w:szCs w:val="28"/>
        </w:rPr>
        <w:t>Учитель</w:t>
      </w:r>
      <w:r w:rsidR="00C633A6" w:rsidRPr="004A11AC">
        <w:rPr>
          <w:rFonts w:ascii="Times New Roman" w:hAnsi="Times New Roman" w:cs="Times New Roman"/>
          <w:b/>
          <w:sz w:val="28"/>
          <w:szCs w:val="28"/>
        </w:rPr>
        <w:t>.</w:t>
      </w:r>
      <w:r w:rsidRPr="004A1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1AC">
        <w:rPr>
          <w:rFonts w:ascii="Times New Roman" w:hAnsi="Times New Roman" w:cs="Times New Roman"/>
          <w:sz w:val="28"/>
          <w:szCs w:val="28"/>
        </w:rPr>
        <w:t xml:space="preserve">Я повністю погоджуюсь із вашими твердженнями. </w:t>
      </w:r>
    </w:p>
    <w:p w:rsidR="00901563" w:rsidRPr="004A11AC" w:rsidRDefault="00C633A6" w:rsidP="0037696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1A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901563" w:rsidRPr="004A11AC">
        <w:rPr>
          <w:rFonts w:ascii="Times New Roman" w:hAnsi="Times New Roman" w:cs="Times New Roman"/>
          <w:i/>
          <w:sz w:val="28"/>
          <w:szCs w:val="28"/>
        </w:rPr>
        <w:t>(</w:t>
      </w:r>
      <w:r w:rsidRPr="004A11AC">
        <w:rPr>
          <w:rFonts w:ascii="Times New Roman" w:hAnsi="Times New Roman" w:cs="Times New Roman"/>
          <w:i/>
          <w:sz w:val="28"/>
          <w:szCs w:val="28"/>
        </w:rPr>
        <w:t xml:space="preserve"> учні </w:t>
      </w:r>
      <w:r w:rsidR="00901563" w:rsidRPr="004A11AC">
        <w:rPr>
          <w:rFonts w:ascii="Times New Roman" w:hAnsi="Times New Roman" w:cs="Times New Roman"/>
          <w:i/>
          <w:sz w:val="28"/>
          <w:szCs w:val="28"/>
        </w:rPr>
        <w:t>висловлюють думки)</w:t>
      </w:r>
    </w:p>
    <w:p w:rsidR="000D30CD" w:rsidRPr="004A11AC" w:rsidRDefault="00EE2690" w:rsidP="003769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1AC">
        <w:rPr>
          <w:rFonts w:ascii="Times New Roman" w:hAnsi="Times New Roman" w:cs="Times New Roman"/>
          <w:b/>
          <w:sz w:val="28"/>
          <w:szCs w:val="28"/>
          <w:lang w:val="ru-RU"/>
        </w:rPr>
        <w:t>Ведучий</w:t>
      </w:r>
      <w:proofErr w:type="spellEnd"/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30CD" w:rsidRPr="004A11AC">
        <w:rPr>
          <w:rFonts w:ascii="Times New Roman" w:hAnsi="Times New Roman" w:cs="Times New Roman"/>
          <w:sz w:val="28"/>
          <w:szCs w:val="28"/>
        </w:rPr>
        <w:t>21 листопада розпочалася страшна боротьба за Україну, за право гідно жити. Нині прийшов час – час вибору між свободою та рабством, світлим майбутнім та темним минулим, справедливістю та т</w:t>
      </w:r>
      <w:r w:rsidR="00C633A6" w:rsidRPr="004A11AC">
        <w:rPr>
          <w:rFonts w:ascii="Times New Roman" w:hAnsi="Times New Roman" w:cs="Times New Roman"/>
          <w:sz w:val="28"/>
          <w:szCs w:val="28"/>
        </w:rPr>
        <w:t>иранією. Історія повторюється. Усе, до чого прагнули</w:t>
      </w:r>
      <w:r w:rsidR="000D30CD" w:rsidRPr="004A11AC">
        <w:rPr>
          <w:rFonts w:ascii="Times New Roman" w:hAnsi="Times New Roman" w:cs="Times New Roman"/>
          <w:sz w:val="28"/>
          <w:szCs w:val="28"/>
        </w:rPr>
        <w:t xml:space="preserve"> наші предки на початку ХХ століття, є акт</w:t>
      </w:r>
      <w:r w:rsidR="00C633A6" w:rsidRPr="004A11AC">
        <w:rPr>
          <w:rFonts w:ascii="Times New Roman" w:hAnsi="Times New Roman" w:cs="Times New Roman"/>
          <w:sz w:val="28"/>
          <w:szCs w:val="28"/>
        </w:rPr>
        <w:t>уальним і сьогодні.</w:t>
      </w:r>
    </w:p>
    <w:p w:rsidR="000D30CD" w:rsidRPr="004A11AC" w:rsidRDefault="00EE2690" w:rsidP="00EE26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proofErr w:type="spellStart"/>
      <w:r w:rsidRPr="004A11AC">
        <w:rPr>
          <w:rFonts w:ascii="Times New Roman" w:hAnsi="Times New Roman" w:cs="Times New Roman"/>
          <w:b/>
          <w:sz w:val="28"/>
          <w:szCs w:val="28"/>
          <w:lang w:val="ru-RU"/>
        </w:rPr>
        <w:t>Ведуча</w:t>
      </w:r>
      <w:proofErr w:type="spellEnd"/>
      <w:r w:rsidRPr="004A11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30CD" w:rsidRPr="004A11AC">
        <w:rPr>
          <w:rFonts w:ascii="Times New Roman" w:hAnsi="Times New Roman" w:cs="Times New Roman"/>
          <w:sz w:val="28"/>
          <w:szCs w:val="28"/>
        </w:rPr>
        <w:t>Історії ж бо пишуть на столі,</w:t>
      </w:r>
    </w:p>
    <w:p w:rsidR="000D30CD" w:rsidRPr="004A11AC" w:rsidRDefault="000D30CD" w:rsidP="0037696C">
      <w:pPr>
        <w:spacing w:line="240" w:lineRule="auto"/>
        <w:ind w:left="283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>ми ж пишем кров'ю на своїй землі.</w:t>
      </w:r>
    </w:p>
    <w:p w:rsidR="000D30CD" w:rsidRPr="004A11AC" w:rsidRDefault="000D30CD" w:rsidP="0037696C">
      <w:pPr>
        <w:spacing w:line="240" w:lineRule="auto"/>
        <w:ind w:left="283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>Ми пишем плугом, шаблею, мечем,</w:t>
      </w:r>
    </w:p>
    <w:p w:rsidR="000D30CD" w:rsidRPr="004A11AC" w:rsidRDefault="000D30CD" w:rsidP="0037696C">
      <w:pPr>
        <w:spacing w:line="240" w:lineRule="auto"/>
        <w:ind w:left="283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>піснями і невільницьким плачем.</w:t>
      </w:r>
    </w:p>
    <w:p w:rsidR="000D30CD" w:rsidRPr="004A11AC" w:rsidRDefault="000D30CD" w:rsidP="0037696C">
      <w:pPr>
        <w:spacing w:line="240" w:lineRule="auto"/>
        <w:ind w:left="283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>Могилами у полі без імен...</w:t>
      </w:r>
    </w:p>
    <w:p w:rsidR="000D30CD" w:rsidRPr="004A11AC" w:rsidRDefault="000D30CD" w:rsidP="0037696C">
      <w:pPr>
        <w:spacing w:line="240" w:lineRule="auto"/>
        <w:ind w:left="283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 xml:space="preserve">                             Ліна Костенко</w:t>
      </w:r>
    </w:p>
    <w:p w:rsidR="0005355B" w:rsidRPr="004A11AC" w:rsidRDefault="0005355B" w:rsidP="0005355B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11AC">
        <w:rPr>
          <w:rFonts w:ascii="Times New Roman" w:hAnsi="Times New Roman" w:cs="Times New Roman"/>
          <w:b/>
          <w:color w:val="FF0000"/>
          <w:sz w:val="28"/>
          <w:szCs w:val="28"/>
        </w:rPr>
        <w:t>Відео «Історія України за 5 хвилин»</w:t>
      </w:r>
    </w:p>
    <w:p w:rsidR="000D30CD" w:rsidRPr="004A11AC" w:rsidRDefault="00AD78BB" w:rsidP="00AD78BB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1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D30CD" w:rsidRPr="004A11AC">
        <w:rPr>
          <w:rFonts w:ascii="Times New Roman" w:hAnsi="Times New Roman" w:cs="Times New Roman"/>
          <w:b/>
          <w:sz w:val="28"/>
          <w:szCs w:val="28"/>
        </w:rPr>
        <w:t>Учитель</w:t>
      </w:r>
      <w:r w:rsidR="00C633A6" w:rsidRPr="004A11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33A6" w:rsidRPr="004A11AC">
        <w:rPr>
          <w:rFonts w:ascii="Times New Roman" w:hAnsi="Times New Roman" w:cs="Times New Roman"/>
          <w:sz w:val="28"/>
          <w:szCs w:val="28"/>
        </w:rPr>
        <w:t>Усі ми розуміємо, що</w:t>
      </w:r>
      <w:r w:rsidR="000D30CD" w:rsidRPr="004A11AC">
        <w:rPr>
          <w:rFonts w:ascii="Times New Roman" w:hAnsi="Times New Roman" w:cs="Times New Roman"/>
          <w:sz w:val="28"/>
          <w:szCs w:val="28"/>
        </w:rPr>
        <w:t xml:space="preserve">  мир – це важливо, це необхідно… А що ж для вас </w:t>
      </w:r>
      <w:r w:rsidR="00C633A6" w:rsidRPr="004A11AC">
        <w:rPr>
          <w:rFonts w:ascii="Times New Roman" w:hAnsi="Times New Roman" w:cs="Times New Roman"/>
          <w:sz w:val="28"/>
          <w:szCs w:val="28"/>
        </w:rPr>
        <w:t xml:space="preserve">воно означає </w:t>
      </w:r>
      <w:r w:rsidR="000D30CD" w:rsidRPr="004A11AC">
        <w:rPr>
          <w:rFonts w:ascii="Times New Roman" w:hAnsi="Times New Roman" w:cs="Times New Roman"/>
          <w:sz w:val="28"/>
          <w:szCs w:val="28"/>
        </w:rPr>
        <w:t>?</w:t>
      </w:r>
      <w:r w:rsidR="00C633A6" w:rsidRPr="004A11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30CD" w:rsidRPr="004A11AC">
        <w:rPr>
          <w:rFonts w:ascii="Times New Roman" w:hAnsi="Times New Roman" w:cs="Times New Roman"/>
          <w:i/>
          <w:sz w:val="28"/>
          <w:szCs w:val="28"/>
        </w:rPr>
        <w:t>(</w:t>
      </w:r>
      <w:r w:rsidR="00C633A6" w:rsidRPr="004A11AC">
        <w:rPr>
          <w:rFonts w:ascii="Times New Roman" w:hAnsi="Times New Roman" w:cs="Times New Roman"/>
          <w:i/>
          <w:sz w:val="28"/>
          <w:szCs w:val="28"/>
        </w:rPr>
        <w:t xml:space="preserve"> учні </w:t>
      </w:r>
      <w:r w:rsidR="000D30CD" w:rsidRPr="004A11AC">
        <w:rPr>
          <w:rFonts w:ascii="Times New Roman" w:hAnsi="Times New Roman" w:cs="Times New Roman"/>
          <w:i/>
          <w:sz w:val="28"/>
          <w:szCs w:val="28"/>
        </w:rPr>
        <w:t>висловлюють думки)</w:t>
      </w:r>
    </w:p>
    <w:p w:rsidR="000D30CD" w:rsidRPr="004A11AC" w:rsidRDefault="00C633A6" w:rsidP="003769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lastRenderedPageBreak/>
        <w:t>Діти, к</w:t>
      </w:r>
      <w:r w:rsidR="000D30CD" w:rsidRPr="004A11AC">
        <w:rPr>
          <w:rFonts w:ascii="Times New Roman" w:hAnsi="Times New Roman" w:cs="Times New Roman"/>
          <w:sz w:val="28"/>
          <w:szCs w:val="28"/>
        </w:rPr>
        <w:t xml:space="preserve">ожен </w:t>
      </w:r>
      <w:r w:rsidRPr="004A11AC">
        <w:rPr>
          <w:rFonts w:ascii="Times New Roman" w:hAnsi="Times New Roman" w:cs="Times New Roman"/>
          <w:sz w:val="28"/>
          <w:szCs w:val="28"/>
        </w:rPr>
        <w:t>і</w:t>
      </w:r>
      <w:r w:rsidR="000D30CD" w:rsidRPr="004A11AC">
        <w:rPr>
          <w:rFonts w:ascii="Times New Roman" w:hAnsi="Times New Roman" w:cs="Times New Roman"/>
          <w:sz w:val="28"/>
          <w:szCs w:val="28"/>
        </w:rPr>
        <w:t>з вас може зробити свій внесок у мирне життя нашої країни. Можливо</w:t>
      </w:r>
      <w:r w:rsidR="00A76644" w:rsidRPr="004A11AC">
        <w:rPr>
          <w:rFonts w:ascii="Times New Roman" w:hAnsi="Times New Roman" w:cs="Times New Roman"/>
          <w:sz w:val="28"/>
          <w:szCs w:val="28"/>
        </w:rPr>
        <w:t>,</w:t>
      </w:r>
      <w:r w:rsidR="000D30CD" w:rsidRPr="004A11AC">
        <w:rPr>
          <w:rFonts w:ascii="Times New Roman" w:hAnsi="Times New Roman" w:cs="Times New Roman"/>
          <w:sz w:val="28"/>
          <w:szCs w:val="28"/>
        </w:rPr>
        <w:t xml:space="preserve"> заклик</w:t>
      </w:r>
      <w:r w:rsidR="00A76644" w:rsidRPr="004A11AC">
        <w:rPr>
          <w:rFonts w:ascii="Times New Roman" w:hAnsi="Times New Roman" w:cs="Times New Roman"/>
          <w:sz w:val="28"/>
          <w:szCs w:val="28"/>
        </w:rPr>
        <w:t>и дітей почують ті, хто робить усе, щоб у</w:t>
      </w:r>
      <w:r w:rsidR="000D30CD" w:rsidRPr="004A11AC">
        <w:rPr>
          <w:rFonts w:ascii="Times New Roman" w:hAnsi="Times New Roman" w:cs="Times New Roman"/>
          <w:sz w:val="28"/>
          <w:szCs w:val="28"/>
        </w:rPr>
        <w:t xml:space="preserve"> людських очах був лише страх і тривога.</w:t>
      </w:r>
    </w:p>
    <w:p w:rsidR="004A11AC" w:rsidRDefault="004A11AC" w:rsidP="0037696C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30CD" w:rsidRPr="004A11AC" w:rsidRDefault="00A76644" w:rsidP="0037696C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11AC">
        <w:rPr>
          <w:rFonts w:ascii="Times New Roman" w:hAnsi="Times New Roman" w:cs="Times New Roman"/>
          <w:b/>
          <w:i/>
          <w:sz w:val="28"/>
          <w:szCs w:val="28"/>
        </w:rPr>
        <w:t>Вправа «Кулька»</w:t>
      </w:r>
    </w:p>
    <w:p w:rsidR="000D30CD" w:rsidRPr="004A11AC" w:rsidRDefault="00984329" w:rsidP="00EE2690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A11AC">
        <w:rPr>
          <w:rFonts w:ascii="Times New Roman" w:hAnsi="Times New Roman" w:cs="Times New Roman"/>
          <w:i/>
          <w:sz w:val="28"/>
          <w:szCs w:val="28"/>
        </w:rPr>
        <w:t>(</w:t>
      </w:r>
      <w:r w:rsidR="000D30CD" w:rsidRPr="004A11AC">
        <w:rPr>
          <w:rFonts w:ascii="Times New Roman" w:hAnsi="Times New Roman" w:cs="Times New Roman"/>
          <w:i/>
          <w:sz w:val="28"/>
          <w:szCs w:val="28"/>
        </w:rPr>
        <w:t>Учні в групах готують кульк</w:t>
      </w:r>
      <w:r w:rsidRPr="004A11AC">
        <w:rPr>
          <w:rFonts w:ascii="Times New Roman" w:hAnsi="Times New Roman" w:cs="Times New Roman"/>
          <w:i/>
          <w:sz w:val="28"/>
          <w:szCs w:val="28"/>
        </w:rPr>
        <w:t>и</w:t>
      </w:r>
      <w:r w:rsidR="000D30CD" w:rsidRPr="004A11AC">
        <w:rPr>
          <w:rFonts w:ascii="Times New Roman" w:hAnsi="Times New Roman" w:cs="Times New Roman"/>
          <w:i/>
          <w:sz w:val="28"/>
          <w:szCs w:val="28"/>
        </w:rPr>
        <w:t xml:space="preserve"> із заклико</w:t>
      </w:r>
      <w:r w:rsidR="00A76644" w:rsidRPr="004A11AC">
        <w:rPr>
          <w:rFonts w:ascii="Times New Roman" w:hAnsi="Times New Roman" w:cs="Times New Roman"/>
          <w:i/>
          <w:sz w:val="28"/>
          <w:szCs w:val="28"/>
        </w:rPr>
        <w:t xml:space="preserve">м до миру, потім </w:t>
      </w:r>
      <w:r w:rsidRPr="004A11AC">
        <w:rPr>
          <w:rFonts w:ascii="Times New Roman" w:hAnsi="Times New Roman" w:cs="Times New Roman"/>
          <w:i/>
          <w:sz w:val="28"/>
          <w:szCs w:val="28"/>
        </w:rPr>
        <w:t>презентують їх)</w:t>
      </w:r>
    </w:p>
    <w:p w:rsidR="000D30CD" w:rsidRPr="004A11AC" w:rsidRDefault="00984329" w:rsidP="0037696C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A11AC">
        <w:rPr>
          <w:rFonts w:ascii="Times New Roman" w:hAnsi="Times New Roman" w:cs="Times New Roman"/>
          <w:b/>
          <w:i/>
          <w:color w:val="FF0000"/>
          <w:sz w:val="28"/>
          <w:szCs w:val="28"/>
        </w:rPr>
        <w:t>(Демонстрація відео</w:t>
      </w:r>
      <w:r w:rsidR="000D30CD" w:rsidRPr="004A11A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</w:t>
      </w:r>
      <w:r w:rsidR="0037696C" w:rsidRPr="004A11AC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Нам потрібне мирне небо!</w:t>
      </w:r>
      <w:r w:rsidR="000D30CD" w:rsidRPr="004A11AC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  <w:r w:rsidRPr="004A11AC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982D66" w:rsidRPr="004A11AC" w:rsidRDefault="00982D66" w:rsidP="003769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0CD" w:rsidRPr="004A11AC" w:rsidRDefault="00EE2690" w:rsidP="003769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1AC">
        <w:rPr>
          <w:rFonts w:ascii="Times New Roman" w:hAnsi="Times New Roman" w:cs="Times New Roman"/>
          <w:b/>
          <w:sz w:val="28"/>
          <w:szCs w:val="28"/>
        </w:rPr>
        <w:t>Учень</w:t>
      </w:r>
      <w:r w:rsidR="00A76644" w:rsidRPr="004A11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1801" w:rsidRPr="004A11A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D30CD" w:rsidRPr="004A11AC">
        <w:rPr>
          <w:rFonts w:ascii="Times New Roman" w:hAnsi="Times New Roman" w:cs="Times New Roman"/>
          <w:sz w:val="28"/>
          <w:szCs w:val="28"/>
        </w:rPr>
        <w:t>Мир на землі — це затишок і тиша,</w:t>
      </w:r>
    </w:p>
    <w:p w:rsidR="000D30CD" w:rsidRPr="004A11AC" w:rsidRDefault="000D30CD" w:rsidP="0037696C">
      <w:pPr>
        <w:spacing w:after="0" w:line="240" w:lineRule="auto"/>
        <w:ind w:left="1985" w:hanging="709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 xml:space="preserve"> </w:t>
      </w:r>
      <w:r w:rsidR="00D03FF1" w:rsidRPr="004A11A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11AC">
        <w:rPr>
          <w:rFonts w:ascii="Times New Roman" w:hAnsi="Times New Roman" w:cs="Times New Roman"/>
          <w:sz w:val="28"/>
          <w:szCs w:val="28"/>
        </w:rPr>
        <w:t>Це сміх дитячий і душі політ,</w:t>
      </w:r>
    </w:p>
    <w:p w:rsidR="000D30CD" w:rsidRPr="004A11AC" w:rsidRDefault="000D30CD" w:rsidP="0037696C">
      <w:pPr>
        <w:spacing w:after="0" w:line="240" w:lineRule="auto"/>
        <w:ind w:left="1985" w:hanging="709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 xml:space="preserve"> </w:t>
      </w:r>
      <w:r w:rsidR="00D03FF1" w:rsidRPr="004A11A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11AC">
        <w:rPr>
          <w:rFonts w:ascii="Times New Roman" w:hAnsi="Times New Roman" w:cs="Times New Roman"/>
          <w:sz w:val="28"/>
          <w:szCs w:val="28"/>
        </w:rPr>
        <w:t>Коли поет чарівні вірші пише</w:t>
      </w:r>
    </w:p>
    <w:p w:rsidR="000D30CD" w:rsidRPr="004A11AC" w:rsidRDefault="000D30CD" w:rsidP="0037696C">
      <w:pPr>
        <w:spacing w:after="0" w:line="240" w:lineRule="auto"/>
        <w:ind w:left="1985" w:hanging="709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 xml:space="preserve"> </w:t>
      </w:r>
      <w:r w:rsidR="00D03FF1" w:rsidRPr="004A11A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11AC">
        <w:rPr>
          <w:rFonts w:ascii="Times New Roman" w:hAnsi="Times New Roman" w:cs="Times New Roman"/>
          <w:sz w:val="28"/>
          <w:szCs w:val="28"/>
        </w:rPr>
        <w:t xml:space="preserve">Про незвичайний, дивовижний світ. </w:t>
      </w:r>
    </w:p>
    <w:p w:rsidR="000D30CD" w:rsidRPr="004A11AC" w:rsidRDefault="000D30CD" w:rsidP="0037696C">
      <w:pPr>
        <w:spacing w:after="0" w:line="240" w:lineRule="auto"/>
        <w:ind w:left="1985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D30CD" w:rsidRPr="004A11AC" w:rsidRDefault="000D30CD" w:rsidP="0037696C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>Мир на землі — це росяні світанки,</w:t>
      </w:r>
    </w:p>
    <w:p w:rsidR="000D30CD" w:rsidRPr="004A11AC" w:rsidRDefault="000D30CD" w:rsidP="0037696C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>Краса і творчість, пісня у гаях.</w:t>
      </w:r>
    </w:p>
    <w:p w:rsidR="000D30CD" w:rsidRPr="004A11AC" w:rsidRDefault="000D30CD" w:rsidP="0037696C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>Мир на землі — це вечори і ранки</w:t>
      </w:r>
    </w:p>
    <w:p w:rsidR="000D30CD" w:rsidRPr="004A11AC" w:rsidRDefault="000D30CD" w:rsidP="0037696C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 xml:space="preserve">Із радістю і щастям у серцях. </w:t>
      </w:r>
    </w:p>
    <w:p w:rsidR="000D30CD" w:rsidRPr="004A11AC" w:rsidRDefault="000D30CD" w:rsidP="0037696C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0D30CD" w:rsidRPr="004A11AC" w:rsidRDefault="000D30CD" w:rsidP="0037696C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>Мир на землі — це дім і мама, й тато,</w:t>
      </w:r>
    </w:p>
    <w:p w:rsidR="000D30CD" w:rsidRPr="004A11AC" w:rsidRDefault="000D30CD" w:rsidP="0037696C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>Й любові стільки — просто через край!</w:t>
      </w:r>
    </w:p>
    <w:p w:rsidR="000D30CD" w:rsidRPr="004A11AC" w:rsidRDefault="000D30CD" w:rsidP="0037696C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>Це та земля, де щастя є багато</w:t>
      </w:r>
    </w:p>
    <w:p w:rsidR="000D30CD" w:rsidRPr="004A11AC" w:rsidRDefault="000D30CD" w:rsidP="0037696C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 xml:space="preserve">І в кожній хаті — хліба коровай. </w:t>
      </w:r>
    </w:p>
    <w:p w:rsidR="000D30CD" w:rsidRPr="004A11AC" w:rsidRDefault="000D30CD" w:rsidP="0037696C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0D30CD" w:rsidRPr="004A11AC" w:rsidRDefault="000D30CD" w:rsidP="0037696C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>Це та земля, де сміх і пісня лине,</w:t>
      </w:r>
    </w:p>
    <w:p w:rsidR="000D30CD" w:rsidRPr="004A11AC" w:rsidRDefault="000D30CD" w:rsidP="0037696C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>А діти йдуть до школи знов і знов.</w:t>
      </w:r>
    </w:p>
    <w:p w:rsidR="000D30CD" w:rsidRPr="004A11AC" w:rsidRDefault="000D30CD" w:rsidP="0037696C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>Й ніколи у боях ніхто не гине,</w:t>
      </w:r>
    </w:p>
    <w:p w:rsidR="000D30CD" w:rsidRPr="004A11AC" w:rsidRDefault="000D30CD" w:rsidP="0037696C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>Бо там господар — щастя і любов.</w:t>
      </w:r>
    </w:p>
    <w:p w:rsidR="00D03FF1" w:rsidRPr="004A11AC" w:rsidRDefault="00D03FF1" w:rsidP="0037696C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0D30CD" w:rsidRPr="004A11AC" w:rsidRDefault="00984329" w:rsidP="0037696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 xml:space="preserve">        </w:t>
      </w:r>
      <w:r w:rsidR="00EE2690" w:rsidRPr="004A11AC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E2690" w:rsidRPr="004A11AC">
        <w:rPr>
          <w:rFonts w:ascii="Times New Roman" w:hAnsi="Times New Roman" w:cs="Times New Roman"/>
          <w:sz w:val="28"/>
          <w:szCs w:val="28"/>
        </w:rPr>
        <w:t xml:space="preserve">. </w:t>
      </w:r>
      <w:r w:rsidRPr="004A11AC">
        <w:rPr>
          <w:rFonts w:ascii="Times New Roman" w:hAnsi="Times New Roman" w:cs="Times New Roman"/>
          <w:sz w:val="28"/>
          <w:szCs w:val="28"/>
        </w:rPr>
        <w:t xml:space="preserve"> </w:t>
      </w:r>
      <w:r w:rsidR="00A76644" w:rsidRPr="004A11AC">
        <w:rPr>
          <w:rFonts w:ascii="Times New Roman" w:hAnsi="Times New Roman" w:cs="Times New Roman"/>
          <w:sz w:val="28"/>
          <w:szCs w:val="28"/>
        </w:rPr>
        <w:t>Діти, с</w:t>
      </w:r>
      <w:r w:rsidR="000D30CD" w:rsidRPr="004A11AC">
        <w:rPr>
          <w:rFonts w:ascii="Times New Roman" w:hAnsi="Times New Roman" w:cs="Times New Roman"/>
          <w:sz w:val="28"/>
          <w:szCs w:val="28"/>
        </w:rPr>
        <w:t xml:space="preserve">кажіть, а що вважається символом миру? </w:t>
      </w:r>
      <w:r w:rsidR="000D30CD" w:rsidRPr="004A11AC">
        <w:rPr>
          <w:rFonts w:ascii="Times New Roman" w:hAnsi="Times New Roman" w:cs="Times New Roman"/>
          <w:i/>
          <w:sz w:val="28"/>
          <w:szCs w:val="28"/>
        </w:rPr>
        <w:t>(голуб)</w:t>
      </w:r>
    </w:p>
    <w:p w:rsidR="000D30CD" w:rsidRPr="004A11AC" w:rsidRDefault="000D30CD" w:rsidP="003769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 xml:space="preserve">Голуб миру </w:t>
      </w:r>
      <w:r w:rsidR="00A76644" w:rsidRPr="004A11AC">
        <w:rPr>
          <w:rFonts w:ascii="Times New Roman" w:hAnsi="Times New Roman" w:cs="Times New Roman"/>
          <w:sz w:val="28"/>
          <w:szCs w:val="28"/>
        </w:rPr>
        <w:t>–</w:t>
      </w:r>
      <w:r w:rsidRPr="004A11AC">
        <w:rPr>
          <w:rFonts w:ascii="Times New Roman" w:hAnsi="Times New Roman" w:cs="Times New Roman"/>
          <w:sz w:val="28"/>
          <w:szCs w:val="28"/>
        </w:rPr>
        <w:t xml:space="preserve"> вираз, що отримав популярність після закінчення Другої світової війни у зв'язку з діяльністю Всесвітнього конгресу прихильників миру.</w:t>
      </w:r>
    </w:p>
    <w:p w:rsidR="000D30CD" w:rsidRPr="004A11AC" w:rsidRDefault="000D30CD" w:rsidP="003769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>Перший Всесвітній конг</w:t>
      </w:r>
      <w:r w:rsidR="00A76644" w:rsidRPr="004A11AC">
        <w:rPr>
          <w:rFonts w:ascii="Times New Roman" w:hAnsi="Times New Roman" w:cs="Times New Roman"/>
          <w:sz w:val="28"/>
          <w:szCs w:val="28"/>
        </w:rPr>
        <w:t>рес прихильників миру проходив у</w:t>
      </w:r>
      <w:r w:rsidRPr="004A11AC">
        <w:rPr>
          <w:rFonts w:ascii="Times New Roman" w:hAnsi="Times New Roman" w:cs="Times New Roman"/>
          <w:sz w:val="28"/>
          <w:szCs w:val="28"/>
        </w:rPr>
        <w:t xml:space="preserve"> 1949 році в Парижі та Празі. Емблема цього конгресу була намал</w:t>
      </w:r>
      <w:r w:rsidR="00A76644" w:rsidRPr="004A11AC">
        <w:rPr>
          <w:rFonts w:ascii="Times New Roman" w:hAnsi="Times New Roman" w:cs="Times New Roman"/>
          <w:sz w:val="28"/>
          <w:szCs w:val="28"/>
        </w:rPr>
        <w:t xml:space="preserve">ьована </w:t>
      </w:r>
      <w:proofErr w:type="spellStart"/>
      <w:r w:rsidR="00A76644" w:rsidRPr="004A11AC">
        <w:rPr>
          <w:rFonts w:ascii="Times New Roman" w:hAnsi="Times New Roman" w:cs="Times New Roman"/>
          <w:sz w:val="28"/>
          <w:szCs w:val="28"/>
        </w:rPr>
        <w:t>Пабло</w:t>
      </w:r>
      <w:proofErr w:type="spellEnd"/>
      <w:r w:rsidR="00A76644" w:rsidRPr="004A11AC">
        <w:rPr>
          <w:rFonts w:ascii="Times New Roman" w:hAnsi="Times New Roman" w:cs="Times New Roman"/>
          <w:sz w:val="28"/>
          <w:szCs w:val="28"/>
        </w:rPr>
        <w:t xml:space="preserve"> Пікассо. На ній</w:t>
      </w:r>
      <w:r w:rsidRPr="004A11AC">
        <w:rPr>
          <w:rFonts w:ascii="Times New Roman" w:hAnsi="Times New Roman" w:cs="Times New Roman"/>
          <w:sz w:val="28"/>
          <w:szCs w:val="28"/>
        </w:rPr>
        <w:t xml:space="preserve"> нам</w:t>
      </w:r>
      <w:r w:rsidR="00A76644" w:rsidRPr="004A11AC">
        <w:rPr>
          <w:rFonts w:ascii="Times New Roman" w:hAnsi="Times New Roman" w:cs="Times New Roman"/>
          <w:sz w:val="28"/>
          <w:szCs w:val="28"/>
        </w:rPr>
        <w:t>альований білий голуб, що несе у</w:t>
      </w:r>
      <w:r w:rsidRPr="004A11AC">
        <w:rPr>
          <w:rFonts w:ascii="Times New Roman" w:hAnsi="Times New Roman" w:cs="Times New Roman"/>
          <w:sz w:val="28"/>
          <w:szCs w:val="28"/>
        </w:rPr>
        <w:t xml:space="preserve"> дзьобі оливкову гілку. Це один </w:t>
      </w:r>
      <w:r w:rsidR="00A76644" w:rsidRPr="004A11AC">
        <w:rPr>
          <w:rFonts w:ascii="Times New Roman" w:hAnsi="Times New Roman" w:cs="Times New Roman"/>
          <w:sz w:val="28"/>
          <w:szCs w:val="28"/>
        </w:rPr>
        <w:t>і</w:t>
      </w:r>
      <w:r w:rsidRPr="004A11AC">
        <w:rPr>
          <w:rFonts w:ascii="Times New Roman" w:hAnsi="Times New Roman" w:cs="Times New Roman"/>
          <w:sz w:val="28"/>
          <w:szCs w:val="28"/>
        </w:rPr>
        <w:t>з найбільш від</w:t>
      </w:r>
      <w:r w:rsidR="00A76644" w:rsidRPr="004A11AC">
        <w:rPr>
          <w:rFonts w:ascii="Times New Roman" w:hAnsi="Times New Roman" w:cs="Times New Roman"/>
          <w:sz w:val="28"/>
          <w:szCs w:val="28"/>
        </w:rPr>
        <w:t>омих символів миру, що обійшов у</w:t>
      </w:r>
      <w:r w:rsidRPr="004A11AC">
        <w:rPr>
          <w:rFonts w:ascii="Times New Roman" w:hAnsi="Times New Roman" w:cs="Times New Roman"/>
          <w:sz w:val="28"/>
          <w:szCs w:val="28"/>
        </w:rPr>
        <w:t>сю планету.</w:t>
      </w:r>
    </w:p>
    <w:p w:rsidR="00984329" w:rsidRPr="004A11AC" w:rsidRDefault="00A76644" w:rsidP="003769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>Зараз я пропоную вам у</w:t>
      </w:r>
      <w:r w:rsidR="000D30CD" w:rsidRPr="004A11AC">
        <w:rPr>
          <w:rFonts w:ascii="Times New Roman" w:hAnsi="Times New Roman" w:cs="Times New Roman"/>
          <w:sz w:val="28"/>
          <w:szCs w:val="28"/>
        </w:rPr>
        <w:t>сім разом створити спільний колаж, на якому будуть намальова</w:t>
      </w:r>
      <w:r w:rsidRPr="004A11AC">
        <w:rPr>
          <w:rFonts w:ascii="Times New Roman" w:hAnsi="Times New Roman" w:cs="Times New Roman"/>
          <w:sz w:val="28"/>
          <w:szCs w:val="28"/>
        </w:rPr>
        <w:t>ні голуби</w:t>
      </w:r>
      <w:r w:rsidR="00EE2690" w:rsidRPr="004A11AC">
        <w:rPr>
          <w:rFonts w:ascii="Times New Roman" w:hAnsi="Times New Roman" w:cs="Times New Roman"/>
          <w:sz w:val="28"/>
          <w:szCs w:val="28"/>
        </w:rPr>
        <w:t>.</w:t>
      </w:r>
    </w:p>
    <w:p w:rsidR="000D30CD" w:rsidRPr="004A11AC" w:rsidRDefault="00A76644" w:rsidP="0037696C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i/>
          <w:sz w:val="28"/>
          <w:szCs w:val="28"/>
        </w:rPr>
        <w:t>(</w:t>
      </w:r>
      <w:r w:rsidR="00EE2690" w:rsidRPr="004A11AC">
        <w:rPr>
          <w:rFonts w:ascii="Times New Roman" w:hAnsi="Times New Roman" w:cs="Times New Roman"/>
          <w:i/>
          <w:sz w:val="28"/>
          <w:szCs w:val="28"/>
        </w:rPr>
        <w:t xml:space="preserve">учні, використовуючи шаблони малюють </w:t>
      </w:r>
      <w:r w:rsidR="000D30CD" w:rsidRPr="004A11AC">
        <w:rPr>
          <w:rFonts w:ascii="Times New Roman" w:hAnsi="Times New Roman" w:cs="Times New Roman"/>
          <w:i/>
          <w:sz w:val="28"/>
          <w:szCs w:val="28"/>
        </w:rPr>
        <w:t>голуб</w:t>
      </w:r>
      <w:r w:rsidR="00EE2690" w:rsidRPr="004A11AC">
        <w:rPr>
          <w:rFonts w:ascii="Times New Roman" w:hAnsi="Times New Roman" w:cs="Times New Roman"/>
          <w:i/>
          <w:sz w:val="28"/>
          <w:szCs w:val="28"/>
        </w:rPr>
        <w:t>ів</w:t>
      </w:r>
      <w:r w:rsidR="000D30CD" w:rsidRPr="004A11AC">
        <w:rPr>
          <w:rFonts w:ascii="Times New Roman" w:hAnsi="Times New Roman" w:cs="Times New Roman"/>
          <w:i/>
          <w:sz w:val="28"/>
          <w:szCs w:val="28"/>
        </w:rPr>
        <w:t>, пишуть свої побажання)</w:t>
      </w:r>
    </w:p>
    <w:p w:rsidR="000D30CD" w:rsidRPr="00BA3154" w:rsidRDefault="000D30CD" w:rsidP="0037696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11AC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A76644" w:rsidRPr="004A11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11AC">
        <w:rPr>
          <w:rFonts w:ascii="Times New Roman" w:hAnsi="Times New Roman" w:cs="Times New Roman"/>
          <w:sz w:val="28"/>
          <w:szCs w:val="28"/>
        </w:rPr>
        <w:t>Нашу годину спілкування хочеться завершити словами</w:t>
      </w:r>
      <w:r w:rsidR="001E24AB" w:rsidRPr="004A11AC">
        <w:rPr>
          <w:rFonts w:ascii="Times New Roman" w:hAnsi="Times New Roman" w:cs="Times New Roman"/>
          <w:sz w:val="28"/>
          <w:szCs w:val="28"/>
        </w:rPr>
        <w:t xml:space="preserve"> Ліни Костенко</w:t>
      </w:r>
      <w:r w:rsidRPr="004A11AC">
        <w:rPr>
          <w:rFonts w:ascii="Times New Roman" w:hAnsi="Times New Roman" w:cs="Times New Roman"/>
          <w:sz w:val="28"/>
          <w:szCs w:val="28"/>
        </w:rPr>
        <w:t>:</w:t>
      </w:r>
      <w:r w:rsidR="00A76644" w:rsidRPr="004A11A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A11AC">
        <w:rPr>
          <w:rFonts w:ascii="Times New Roman" w:hAnsi="Times New Roman" w:cs="Times New Roman"/>
          <w:sz w:val="28"/>
          <w:szCs w:val="28"/>
        </w:rPr>
        <w:t>А ви думали, що Україна так просто. Україна – це супер. Україна – це ексклюзив. По ній пройшли всі катки історії. На ній відпрацьовані всі види випробувань. Вона загартована найвищим гартом. В умовах сучасного світу їй немає ціни</w:t>
      </w:r>
      <w:r w:rsidR="00A76644" w:rsidRPr="004A11AC">
        <w:rPr>
          <w:rFonts w:ascii="Times New Roman" w:hAnsi="Times New Roman" w:cs="Times New Roman"/>
          <w:sz w:val="28"/>
          <w:szCs w:val="28"/>
        </w:rPr>
        <w:t>»</w:t>
      </w:r>
      <w:r w:rsidRPr="004A11AC">
        <w:rPr>
          <w:rFonts w:ascii="Times New Roman" w:hAnsi="Times New Roman" w:cs="Times New Roman"/>
          <w:sz w:val="28"/>
          <w:szCs w:val="28"/>
        </w:rPr>
        <w:t>.</w:t>
      </w:r>
    </w:p>
    <w:p w:rsidR="000D0E2D" w:rsidRPr="004A11AC" w:rsidRDefault="0037696C" w:rsidP="00EE269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11AC">
        <w:rPr>
          <w:rFonts w:ascii="Times New Roman" w:hAnsi="Times New Roman" w:cs="Times New Roman"/>
          <w:i/>
          <w:sz w:val="28"/>
          <w:szCs w:val="28"/>
        </w:rPr>
        <w:t>(</w:t>
      </w:r>
      <w:r w:rsidR="00984329" w:rsidRPr="004A11AC">
        <w:rPr>
          <w:rFonts w:ascii="Times New Roman" w:hAnsi="Times New Roman" w:cs="Times New Roman"/>
          <w:i/>
          <w:sz w:val="28"/>
          <w:szCs w:val="28"/>
        </w:rPr>
        <w:t>Демонст</w:t>
      </w:r>
      <w:r w:rsidRPr="004A11AC">
        <w:rPr>
          <w:rFonts w:ascii="Times New Roman" w:hAnsi="Times New Roman" w:cs="Times New Roman"/>
          <w:i/>
          <w:sz w:val="28"/>
          <w:szCs w:val="28"/>
        </w:rPr>
        <w:t>рація відео</w:t>
      </w:r>
      <w:r w:rsidR="000D30CD" w:rsidRPr="004A11AC">
        <w:rPr>
          <w:rFonts w:ascii="Times New Roman" w:hAnsi="Times New Roman" w:cs="Times New Roman"/>
          <w:i/>
          <w:sz w:val="28"/>
          <w:szCs w:val="28"/>
        </w:rPr>
        <w:t xml:space="preserve"> «Хай буде воля Твоя, Україно!»</w:t>
      </w:r>
      <w:r w:rsidRPr="004A11AC">
        <w:rPr>
          <w:rFonts w:ascii="Times New Roman" w:hAnsi="Times New Roman" w:cs="Times New Roman"/>
          <w:i/>
          <w:sz w:val="28"/>
          <w:szCs w:val="28"/>
        </w:rPr>
        <w:t>)</w:t>
      </w:r>
      <w:r w:rsidR="00DD10BD" w:rsidRPr="004A11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8677BC" w:rsidRPr="004A11AC" w:rsidRDefault="00DD10BD" w:rsidP="00C633A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1A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E24AB" w:rsidRPr="004A11AC" w:rsidRDefault="008677BC" w:rsidP="00C633A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1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1E24AB" w:rsidRPr="004A11AC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641DC3" w:rsidRPr="004A11AC" w:rsidRDefault="00641DC3" w:rsidP="00C633A6">
      <w:pPr>
        <w:numPr>
          <w:ilvl w:val="0"/>
          <w:numId w:val="7"/>
        </w:numPr>
        <w:tabs>
          <w:tab w:val="clear" w:pos="7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>Основні орієнтири виховання учнів 1-11 класів загальноосвітніх</w:t>
      </w:r>
    </w:p>
    <w:p w:rsidR="00641DC3" w:rsidRPr="004A11AC" w:rsidRDefault="00641DC3" w:rsidP="00C633A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>навчальних закладів</w:t>
      </w:r>
      <w:r w:rsidRPr="004A11A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A11AC">
        <w:rPr>
          <w:rFonts w:ascii="Times New Roman" w:hAnsi="Times New Roman" w:cs="Times New Roman"/>
          <w:sz w:val="28"/>
          <w:szCs w:val="28"/>
        </w:rPr>
        <w:t xml:space="preserve"> [Електронний ресурс]</w:t>
      </w:r>
      <w:r w:rsidRPr="004A11A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D10BD" w:rsidRPr="004A1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0BD" w:rsidRPr="004A11AC">
        <w:rPr>
          <w:rFonts w:ascii="Times New Roman" w:hAnsi="Times New Roman" w:cs="Times New Roman"/>
          <w:sz w:val="28"/>
          <w:szCs w:val="28"/>
        </w:rPr>
        <w:t xml:space="preserve">– </w:t>
      </w:r>
      <w:r w:rsidRPr="004A11AC">
        <w:rPr>
          <w:rFonts w:ascii="Times New Roman" w:hAnsi="Times New Roman" w:cs="Times New Roman"/>
          <w:sz w:val="28"/>
          <w:szCs w:val="28"/>
        </w:rPr>
        <w:t xml:space="preserve">Режим доступу: </w:t>
      </w:r>
      <w:hyperlink r:id="rId9" w:history="1">
        <w:r w:rsidRPr="004A11AC">
          <w:rPr>
            <w:rStyle w:val="a6"/>
            <w:rFonts w:ascii="Times New Roman" w:hAnsi="Times New Roman" w:cs="Times New Roman"/>
            <w:sz w:val="28"/>
            <w:szCs w:val="28"/>
          </w:rPr>
          <w:t>http://galvo.ucoz.ua/Dok/2011.10.31-osnovni_orientiri_vikhovannja.pdf</w:t>
        </w:r>
      </w:hyperlink>
    </w:p>
    <w:p w:rsidR="00641DC3" w:rsidRPr="004A11AC" w:rsidRDefault="00641DC3" w:rsidP="00C633A6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sz w:val="28"/>
          <w:szCs w:val="28"/>
        </w:rPr>
        <w:t>Концепція національно-патріотичного виховання дітей та молоді. Додаток до наказу Міністерства освіти і науки України від 16.</w:t>
      </w:r>
      <w:r w:rsidR="00DD10BD" w:rsidRPr="004A11AC">
        <w:rPr>
          <w:rFonts w:ascii="Times New Roman" w:hAnsi="Times New Roman" w:cs="Times New Roman"/>
          <w:sz w:val="28"/>
          <w:szCs w:val="28"/>
        </w:rPr>
        <w:t xml:space="preserve"> </w:t>
      </w:r>
      <w:r w:rsidRPr="004A11AC">
        <w:rPr>
          <w:rFonts w:ascii="Times New Roman" w:hAnsi="Times New Roman" w:cs="Times New Roman"/>
          <w:sz w:val="28"/>
          <w:szCs w:val="28"/>
        </w:rPr>
        <w:t>06.</w:t>
      </w:r>
      <w:r w:rsidR="00DD10BD" w:rsidRPr="004A11AC">
        <w:rPr>
          <w:rFonts w:ascii="Times New Roman" w:hAnsi="Times New Roman" w:cs="Times New Roman"/>
          <w:sz w:val="28"/>
          <w:szCs w:val="28"/>
        </w:rPr>
        <w:t xml:space="preserve"> </w:t>
      </w:r>
      <w:r w:rsidRPr="004A11AC">
        <w:rPr>
          <w:rFonts w:ascii="Times New Roman" w:hAnsi="Times New Roman" w:cs="Times New Roman"/>
          <w:sz w:val="28"/>
          <w:szCs w:val="28"/>
        </w:rPr>
        <w:t>2015 р. № 641</w:t>
      </w:r>
      <w:r w:rsidR="00DD10BD" w:rsidRPr="004A11AC">
        <w:rPr>
          <w:rFonts w:ascii="Times New Roman" w:hAnsi="Times New Roman" w:cs="Times New Roman"/>
          <w:sz w:val="28"/>
          <w:szCs w:val="28"/>
        </w:rPr>
        <w:t>.</w:t>
      </w:r>
    </w:p>
    <w:p w:rsidR="00C02378" w:rsidRPr="004A11AC" w:rsidRDefault="00C02378" w:rsidP="00C633A6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color w:val="000000"/>
          <w:sz w:val="28"/>
          <w:szCs w:val="28"/>
        </w:rPr>
        <w:t>Указ Президента України від 13.11.</w:t>
      </w:r>
      <w:r w:rsidR="00DD10BD" w:rsidRPr="004A1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11AC">
        <w:rPr>
          <w:rFonts w:ascii="Times New Roman" w:hAnsi="Times New Roman" w:cs="Times New Roman"/>
          <w:color w:val="000000"/>
          <w:sz w:val="28"/>
          <w:szCs w:val="28"/>
        </w:rPr>
        <w:t>2014 № 872 "Про День Гідності та Свободи"</w:t>
      </w:r>
      <w:r w:rsidR="00DD10BD" w:rsidRPr="004A11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77BC" w:rsidRPr="004A11AC" w:rsidRDefault="008677BC" w:rsidP="00C633A6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Афанасьєв </w:t>
      </w:r>
      <w:r w:rsidR="007A1C29" w:rsidRPr="004A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Проблеми формування ідеалів патріотичного виховання та ціннісних орієнтацій студентів на сучасному етапі / А. Афанасьєв, </w:t>
      </w:r>
    </w:p>
    <w:p w:rsidR="00C02378" w:rsidRPr="004A11AC" w:rsidRDefault="007A1C29" w:rsidP="0037696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Щук // Рідна школа. – 2009. – № 12. – С. 18-21.</w:t>
      </w:r>
    </w:p>
    <w:p w:rsidR="007A1C29" w:rsidRPr="004A11AC" w:rsidRDefault="007A1C29" w:rsidP="00C633A6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1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677BC" w:rsidRPr="004A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Бабич </w:t>
      </w:r>
      <w:r w:rsidRPr="004A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В. У рідному краї серце співає – одна Україна – і двох не буває! : (виховний захід, 9-11 класи) / О. В. Бабич // Виховна робота в школі. – 2012. – № 7. – С. 21-22.</w:t>
      </w:r>
    </w:p>
    <w:p w:rsidR="001E24AB" w:rsidRPr="004A11AC" w:rsidRDefault="00641DC3" w:rsidP="00C633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4AB" w:rsidRPr="004A11AC" w:rsidRDefault="001E24AB" w:rsidP="0037696C">
      <w:pPr>
        <w:spacing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AC">
        <w:rPr>
          <w:rFonts w:ascii="Times New Roman" w:hAnsi="Times New Roman" w:cs="Times New Roman"/>
          <w:b/>
          <w:sz w:val="28"/>
          <w:szCs w:val="28"/>
        </w:rPr>
        <w:t>Інтернет-ресурси</w:t>
      </w:r>
    </w:p>
    <w:p w:rsidR="001E24AB" w:rsidRPr="004A11AC" w:rsidRDefault="00DB25B1" w:rsidP="00DD10BD">
      <w:pPr>
        <w:pStyle w:val="a5"/>
        <w:numPr>
          <w:ilvl w:val="0"/>
          <w:numId w:val="5"/>
        </w:numPr>
        <w:spacing w:after="20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E24AB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1E24AB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1E24AB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1E24AB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1E24AB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youtube</w:t>
        </w:r>
        <w:proofErr w:type="spellEnd"/>
        <w:r w:rsidR="001E24AB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1E24AB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com</w:t>
        </w:r>
      </w:hyperlink>
    </w:p>
    <w:p w:rsidR="001E24AB" w:rsidRPr="004A11AC" w:rsidRDefault="00DB25B1" w:rsidP="00DD10BD">
      <w:pPr>
        <w:pStyle w:val="a5"/>
        <w:numPr>
          <w:ilvl w:val="0"/>
          <w:numId w:val="5"/>
        </w:numPr>
        <w:spacing w:after="20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E24AB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http://</w:t>
        </w:r>
        <w:proofErr w:type="spellStart"/>
        <w:r w:rsidR="001E24AB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dovidka</w:t>
        </w:r>
        <w:proofErr w:type="spellEnd"/>
        <w:r w:rsidR="001E24AB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1E24AB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biz</w:t>
        </w:r>
        <w:r w:rsidR="001E24AB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1E24AB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ua</w:t>
        </w:r>
        <w:proofErr w:type="spellEnd"/>
      </w:hyperlink>
    </w:p>
    <w:p w:rsidR="001E24AB" w:rsidRPr="004A11AC" w:rsidRDefault="00DB25B1" w:rsidP="00DD10BD">
      <w:pPr>
        <w:pStyle w:val="a5"/>
        <w:numPr>
          <w:ilvl w:val="0"/>
          <w:numId w:val="5"/>
        </w:numPr>
        <w:spacing w:after="20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E24AB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1E24AB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1E24AB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ukrlib</w:t>
        </w:r>
        <w:proofErr w:type="spellEnd"/>
        <w:r w:rsidR="001E24AB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1E24AB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com</w:t>
        </w:r>
        <w:r w:rsidR="001E24AB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1E24AB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ua</w:t>
        </w:r>
        <w:proofErr w:type="spellEnd"/>
      </w:hyperlink>
    </w:p>
    <w:p w:rsidR="001E24AB" w:rsidRPr="004A11AC" w:rsidRDefault="00DB25B1" w:rsidP="00DD10BD">
      <w:pPr>
        <w:pStyle w:val="a5"/>
        <w:numPr>
          <w:ilvl w:val="0"/>
          <w:numId w:val="5"/>
        </w:numPr>
        <w:spacing w:after="20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355CD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www.rozumnadytyna.com.ua</w:t>
        </w:r>
      </w:hyperlink>
    </w:p>
    <w:p w:rsidR="00C355CD" w:rsidRPr="004A11AC" w:rsidRDefault="00DB25B1" w:rsidP="00DD10BD">
      <w:pPr>
        <w:pStyle w:val="a5"/>
        <w:numPr>
          <w:ilvl w:val="0"/>
          <w:numId w:val="5"/>
        </w:numPr>
        <w:spacing w:after="20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355CD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https://uk.wikipedia.org/wiki</w:t>
        </w:r>
      </w:hyperlink>
    </w:p>
    <w:p w:rsidR="00C02378" w:rsidRPr="004A11AC" w:rsidRDefault="00DB25B1" w:rsidP="00DD10BD">
      <w:pPr>
        <w:pStyle w:val="a5"/>
        <w:numPr>
          <w:ilvl w:val="0"/>
          <w:numId w:val="5"/>
        </w:numPr>
        <w:spacing w:after="20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02378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http://moippo.mk.ua/index.php/vixovna-robota</w:t>
        </w:r>
      </w:hyperlink>
    </w:p>
    <w:p w:rsidR="000C22C3" w:rsidRPr="004A11AC" w:rsidRDefault="00DB25B1" w:rsidP="004E4902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C02378" w:rsidRPr="004A11A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http://library.ippro.com.ua</w:t>
        </w:r>
      </w:hyperlink>
    </w:p>
    <w:sectPr w:rsidR="000C22C3" w:rsidRPr="004A11AC" w:rsidSect="00BA3154">
      <w:footerReference w:type="default" r:id="rId17"/>
      <w:pgSz w:w="11906" w:h="16838"/>
      <w:pgMar w:top="1134" w:right="1134" w:bottom="1134" w:left="1134" w:header="708" w:footer="708" w:gutter="0"/>
      <w:pgBorders w:display="firstPage" w:offsetFrom="page">
        <w:top w:val="decoArchColor" w:sz="20" w:space="24" w:color="auto"/>
        <w:left w:val="decoArchColor" w:sz="20" w:space="24" w:color="auto"/>
        <w:bottom w:val="decoArchColor" w:sz="20" w:space="24" w:color="auto"/>
        <w:right w:val="decoArchColor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5B1" w:rsidRDefault="00DB25B1" w:rsidP="00982D66">
      <w:pPr>
        <w:spacing w:after="0" w:line="240" w:lineRule="auto"/>
      </w:pPr>
      <w:r>
        <w:separator/>
      </w:r>
    </w:p>
  </w:endnote>
  <w:endnote w:type="continuationSeparator" w:id="0">
    <w:p w:rsidR="00DB25B1" w:rsidRDefault="00DB25B1" w:rsidP="0098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001760"/>
      <w:docPartObj>
        <w:docPartGallery w:val="Page Numbers (Bottom of Page)"/>
        <w:docPartUnique/>
      </w:docPartObj>
    </w:sdtPr>
    <w:sdtEndPr/>
    <w:sdtContent>
      <w:p w:rsidR="00982D66" w:rsidRDefault="00982D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154" w:rsidRPr="00BA3154">
          <w:rPr>
            <w:noProof/>
            <w:lang w:val="ru-RU"/>
          </w:rPr>
          <w:t>7</w:t>
        </w:r>
        <w:r>
          <w:fldChar w:fldCharType="end"/>
        </w:r>
      </w:p>
    </w:sdtContent>
  </w:sdt>
  <w:p w:rsidR="00982D66" w:rsidRDefault="00982D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5B1" w:rsidRDefault="00DB25B1" w:rsidP="00982D66">
      <w:pPr>
        <w:spacing w:after="0" w:line="240" w:lineRule="auto"/>
      </w:pPr>
      <w:r>
        <w:separator/>
      </w:r>
    </w:p>
  </w:footnote>
  <w:footnote w:type="continuationSeparator" w:id="0">
    <w:p w:rsidR="00DB25B1" w:rsidRDefault="00DB25B1" w:rsidP="0098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591"/>
    <w:multiLevelType w:val="hybridMultilevel"/>
    <w:tmpl w:val="9E4A2240"/>
    <w:lvl w:ilvl="0" w:tplc="B038F2C2">
      <w:start w:val="21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B301A8"/>
    <w:multiLevelType w:val="hybridMultilevel"/>
    <w:tmpl w:val="F8E65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16380"/>
    <w:multiLevelType w:val="hybridMultilevel"/>
    <w:tmpl w:val="537C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189"/>
    <w:multiLevelType w:val="hybridMultilevel"/>
    <w:tmpl w:val="ABB0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B4E64"/>
    <w:multiLevelType w:val="hybridMultilevel"/>
    <w:tmpl w:val="21D433AC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E5996"/>
    <w:multiLevelType w:val="hybridMultilevel"/>
    <w:tmpl w:val="92F0938A"/>
    <w:lvl w:ilvl="0" w:tplc="ACFCD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7C1356"/>
    <w:multiLevelType w:val="hybridMultilevel"/>
    <w:tmpl w:val="5A560B2E"/>
    <w:lvl w:ilvl="0" w:tplc="56B61A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DC079E"/>
    <w:multiLevelType w:val="hybridMultilevel"/>
    <w:tmpl w:val="16D0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B5C1A"/>
    <w:multiLevelType w:val="hybridMultilevel"/>
    <w:tmpl w:val="E65C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B8"/>
    <w:rsid w:val="0005355B"/>
    <w:rsid w:val="000C22C3"/>
    <w:rsid w:val="000D0E2D"/>
    <w:rsid w:val="000D30CD"/>
    <w:rsid w:val="000F5704"/>
    <w:rsid w:val="00113944"/>
    <w:rsid w:val="001E24AB"/>
    <w:rsid w:val="001E393B"/>
    <w:rsid w:val="0036433D"/>
    <w:rsid w:val="0037696C"/>
    <w:rsid w:val="003E41B8"/>
    <w:rsid w:val="00480D4C"/>
    <w:rsid w:val="004A11AC"/>
    <w:rsid w:val="004A6135"/>
    <w:rsid w:val="004B1997"/>
    <w:rsid w:val="004D158A"/>
    <w:rsid w:val="004E1801"/>
    <w:rsid w:val="004F1D5E"/>
    <w:rsid w:val="00516B2A"/>
    <w:rsid w:val="005621F1"/>
    <w:rsid w:val="005A20DF"/>
    <w:rsid w:val="005A4445"/>
    <w:rsid w:val="005F60B5"/>
    <w:rsid w:val="00641DC3"/>
    <w:rsid w:val="00707A76"/>
    <w:rsid w:val="0076249E"/>
    <w:rsid w:val="0079387A"/>
    <w:rsid w:val="007A1C29"/>
    <w:rsid w:val="00803834"/>
    <w:rsid w:val="008677BC"/>
    <w:rsid w:val="008E5791"/>
    <w:rsid w:val="00901563"/>
    <w:rsid w:val="00966999"/>
    <w:rsid w:val="00982D66"/>
    <w:rsid w:val="00984329"/>
    <w:rsid w:val="009F0861"/>
    <w:rsid w:val="00A16361"/>
    <w:rsid w:val="00A24B5E"/>
    <w:rsid w:val="00A70667"/>
    <w:rsid w:val="00A76644"/>
    <w:rsid w:val="00AD78BB"/>
    <w:rsid w:val="00AF1FD4"/>
    <w:rsid w:val="00B305D4"/>
    <w:rsid w:val="00B40534"/>
    <w:rsid w:val="00B80E6D"/>
    <w:rsid w:val="00BA3154"/>
    <w:rsid w:val="00C02378"/>
    <w:rsid w:val="00C355CD"/>
    <w:rsid w:val="00C633A6"/>
    <w:rsid w:val="00CA2E07"/>
    <w:rsid w:val="00D03FF1"/>
    <w:rsid w:val="00D56721"/>
    <w:rsid w:val="00DB25B1"/>
    <w:rsid w:val="00DD10BD"/>
    <w:rsid w:val="00DF44F4"/>
    <w:rsid w:val="00DF5E1D"/>
    <w:rsid w:val="00E954A2"/>
    <w:rsid w:val="00EE2690"/>
    <w:rsid w:val="00F4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3AD6"/>
  <w15:docId w15:val="{38277E5C-ACF4-4DDA-88D8-4E75A304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04"/>
  </w:style>
  <w:style w:type="paragraph" w:styleId="3">
    <w:name w:val="heading 3"/>
    <w:basedOn w:val="a"/>
    <w:link w:val="30"/>
    <w:uiPriority w:val="9"/>
    <w:qFormat/>
    <w:rsid w:val="00641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0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24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24A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1DC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pple-converted-space">
    <w:name w:val="apple-converted-space"/>
    <w:basedOn w:val="a0"/>
    <w:rsid w:val="007A1C29"/>
  </w:style>
  <w:style w:type="paragraph" w:styleId="a7">
    <w:name w:val="header"/>
    <w:basedOn w:val="a"/>
    <w:link w:val="a8"/>
    <w:uiPriority w:val="99"/>
    <w:unhideWhenUsed/>
    <w:rsid w:val="00982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2D66"/>
  </w:style>
  <w:style w:type="paragraph" w:styleId="a9">
    <w:name w:val="footer"/>
    <w:basedOn w:val="a"/>
    <w:link w:val="aa"/>
    <w:uiPriority w:val="99"/>
    <w:unhideWhenUsed/>
    <w:rsid w:val="00982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2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ozumnadytyna.com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rlib.com.u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library.ippro.com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vidka.biz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ippo.mk.ua/index.php/vixovna-robota" TargetMode="External"/><Relationship Id="rId10" Type="http://schemas.openxmlformats.org/officeDocument/2006/relationships/hyperlink" Target="http://www.youtub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alvo.ucoz.ua/Dok/2011.10.31-osnovni_orientiri_vikhovannja.pdf" TargetMode="External"/><Relationship Id="rId14" Type="http://schemas.openxmlformats.org/officeDocument/2006/relationships/hyperlink" Target="https://uk.wikipedia.org/wik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-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41E11A43-F41E-4A51-8A34-21EA34977E9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108</TotalTime>
  <Pages>7</Pages>
  <Words>1611</Words>
  <Characters>9183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Кулачинська</cp:lastModifiedBy>
  <cp:revision>6</cp:revision>
  <cp:lastPrinted>2019-11-13T19:51:00Z</cp:lastPrinted>
  <dcterms:created xsi:type="dcterms:W3CDTF">2019-11-13T18:42:00Z</dcterms:created>
  <dcterms:modified xsi:type="dcterms:W3CDTF">2019-11-23T18:11:00Z</dcterms:modified>
</cp:coreProperties>
</file>